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6113A9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EA/381-81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>
        <w:rPr>
          <w:rFonts w:ascii="Bookman Old Style" w:hAnsi="Bookman Old Style"/>
          <w:color w:val="auto"/>
          <w:sz w:val="20"/>
          <w:szCs w:val="20"/>
        </w:rPr>
        <w:t>24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09.01.2025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6113A9">
        <w:rPr>
          <w:rFonts w:ascii="Bookman Old Style" w:hAnsi="Bookman Old Style"/>
          <w:b/>
          <w:sz w:val="18"/>
          <w:szCs w:val="18"/>
        </w:rPr>
        <w:t>dostawę materiałów opatrunkowych</w:t>
      </w:r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9A55B8" w:rsidRPr="00A90C80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</w:p>
    <w:p w:rsidR="00033C47" w:rsidRDefault="00033C47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bookmarkStart w:id="0" w:name="_GoBack"/>
      <w:bookmarkEnd w:id="0"/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066161" w:rsidRPr="0097518F" w:rsidTr="0006616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066161" w:rsidRDefault="00066161" w:rsidP="00066161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066161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066161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66161" w:rsidRPr="00FC4CBE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FC4CBE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C4CBE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FC4CBE" w:rsidRDefault="00066161" w:rsidP="0006616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LOHMANN &amp; RAUSCHER POLSKA Sp. z </w:t>
            </w:r>
            <w:proofErr w:type="spellStart"/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066161" w:rsidRPr="00FC4CBE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FC4CBE">
              <w:rPr>
                <w:rFonts w:ascii="Bookman Old Style" w:hAnsi="Bookman Old Style"/>
                <w:sz w:val="18"/>
                <w:szCs w:val="18"/>
              </w:rPr>
              <w:t>Pabianice</w:t>
            </w:r>
            <w:proofErr w:type="spellEnd"/>
          </w:p>
          <w:p w:rsidR="00066161" w:rsidRPr="00FC4CBE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REGON 145818685</w:t>
            </w:r>
          </w:p>
          <w:p w:rsidR="00066161" w:rsidRPr="00FC4CBE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Default="00066161" w:rsidP="0006616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Default="00066161" w:rsidP="0006616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Pr="00FC4CBE" w:rsidRDefault="00066161" w:rsidP="00066161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FC4CBE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FC4CBE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066161" w:rsidRPr="00FC4CBE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 xml:space="preserve">NETTO: 3 825,00 zł </w:t>
            </w:r>
          </w:p>
          <w:p w:rsidR="00066161" w:rsidRPr="00FC4CBE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BRUTTO: 4 131,00 zł</w:t>
            </w:r>
          </w:p>
        </w:tc>
      </w:tr>
      <w:tr w:rsidR="00066161" w:rsidRPr="00090EA2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090EA2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>ZARYS International Group sp. z o. o. sp. k.</w:t>
            </w:r>
          </w:p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REGON 273295877 </w:t>
            </w:r>
          </w:p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Pr="00090EA2" w:rsidRDefault="00066161" w:rsidP="00066161">
            <w:pPr>
              <w:spacing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NETTO: 66 264,00 zł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71 565,12 zł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5 563,20 zł 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6008,26 zł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NETTO: 16 506,30 zł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17 826,80 zł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15 148,50 </w:t>
            </w:r>
          </w:p>
          <w:p w:rsidR="00066161" w:rsidRPr="00090EA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16 360,38 zł</w:t>
            </w:r>
          </w:p>
        </w:tc>
      </w:tr>
      <w:tr w:rsidR="00066161" w:rsidRPr="00060CC3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0CC3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060CC3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060CC3" w:rsidRDefault="00066161" w:rsidP="0006616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Paul Hartmann </w:t>
            </w:r>
            <w:proofErr w:type="spellStart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066161" w:rsidRPr="00060CC3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0CC3">
              <w:rPr>
                <w:rFonts w:ascii="Bookman Old Style" w:hAnsi="Bookman Old Style"/>
                <w:sz w:val="18"/>
                <w:szCs w:val="18"/>
              </w:rPr>
              <w:t>Pabianice</w:t>
            </w:r>
            <w:proofErr w:type="spellEnd"/>
          </w:p>
          <w:p w:rsidR="00066161" w:rsidRPr="00060CC3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>REGON: 471042226</w:t>
            </w:r>
          </w:p>
          <w:p w:rsidR="00066161" w:rsidRDefault="00066161" w:rsidP="0006616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Pr="00060CC3" w:rsidRDefault="00066161" w:rsidP="0006616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0CC3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060CC3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066161" w:rsidRPr="00060CC3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 xml:space="preserve">NETTO: 117 462,05 zł </w:t>
            </w:r>
          </w:p>
          <w:p w:rsidR="00066161" w:rsidRPr="00060CC3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>BRUTTO: 126 859,01 zł</w:t>
            </w:r>
          </w:p>
        </w:tc>
      </w:tr>
      <w:tr w:rsidR="00066161" w:rsidRPr="00907A47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907A47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07A47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907A47" w:rsidRDefault="00066161" w:rsidP="0006616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 xml:space="preserve">ANAMR Sp. z </w:t>
            </w:r>
            <w:proofErr w:type="spellStart"/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066161" w:rsidRPr="00907A47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Tychy</w:t>
            </w:r>
          </w:p>
          <w:p w:rsidR="00066161" w:rsidRPr="00907A47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REGON 277716590</w:t>
            </w:r>
          </w:p>
          <w:p w:rsidR="00066161" w:rsidRPr="00907A47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907A47" w:rsidRDefault="00066161" w:rsidP="0006616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907A47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066161" w:rsidRPr="00907A47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 xml:space="preserve"> NETTO: 27 200,00 zł </w:t>
            </w:r>
          </w:p>
          <w:p w:rsidR="00066161" w:rsidRPr="00907A47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BRUTTO: 29 376,00 zł</w:t>
            </w:r>
          </w:p>
        </w:tc>
      </w:tr>
      <w:tr w:rsidR="00066161" w:rsidRPr="00E34CBA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E34CBA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34CBA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E34CBA" w:rsidRDefault="00066161" w:rsidP="0006616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Toruńskie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Zakłady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Materiałów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Opatrunkowych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S.A</w:t>
            </w:r>
          </w:p>
          <w:p w:rsidR="00066161" w:rsidRPr="00E34CBA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E34CBA">
              <w:rPr>
                <w:rFonts w:ascii="Bookman Old Style" w:hAnsi="Bookman Old Style"/>
                <w:sz w:val="18"/>
                <w:szCs w:val="18"/>
              </w:rPr>
              <w:t>Toruń</w:t>
            </w:r>
            <w:proofErr w:type="spellEnd"/>
          </w:p>
          <w:p w:rsidR="00066161" w:rsidRPr="00E34CBA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E34CBA">
              <w:rPr>
                <w:rFonts w:ascii="Bookman Old Style" w:hAnsi="Bookman Old Style"/>
                <w:sz w:val="18"/>
                <w:szCs w:val="18"/>
              </w:rPr>
              <w:t>870514656</w:t>
            </w:r>
          </w:p>
          <w:p w:rsidR="00066161" w:rsidRPr="00E34CBA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Default="00066161" w:rsidP="0006616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6161" w:rsidRPr="00E34CBA" w:rsidRDefault="00066161" w:rsidP="0006616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E34CBA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066161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25 890,25 zł </w:t>
            </w:r>
          </w:p>
          <w:p w:rsidR="00066161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BRUTTO: 27 961,47 zł </w:t>
            </w:r>
          </w:p>
          <w:p w:rsidR="00066161" w:rsidRPr="00E34CBA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066161" w:rsidRPr="00312262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312262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2262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312262" w:rsidRDefault="00066161" w:rsidP="0006616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Blakpol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066161" w:rsidRPr="00312262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12262">
              <w:rPr>
                <w:rFonts w:ascii="Bookman Old Style" w:hAnsi="Bookman Old Style"/>
                <w:sz w:val="18"/>
                <w:szCs w:val="18"/>
              </w:rPr>
              <w:t>Częstochowa</w:t>
            </w:r>
            <w:proofErr w:type="spellEnd"/>
          </w:p>
          <w:p w:rsidR="00066161" w:rsidRPr="00312262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>REGON 243472877</w:t>
            </w:r>
          </w:p>
          <w:p w:rsidR="00066161" w:rsidRPr="00312262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312262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312262" w:rsidRDefault="00066161" w:rsidP="0006616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31226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066161" w:rsidRPr="0031226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 xml:space="preserve">NETTO: 49 442,00 zł </w:t>
            </w:r>
          </w:p>
          <w:p w:rsidR="00066161" w:rsidRPr="00312262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>BRUTTO: 53 397,36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</w:tc>
      </w:tr>
      <w:tr w:rsidR="00066161" w:rsidRPr="00CD1F93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CD1F93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D1F93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CD1F93" w:rsidRDefault="00066161" w:rsidP="0006616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Solventum</w:t>
            </w:r>
            <w:proofErr w:type="spellEnd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066161" w:rsidRPr="00CD1F93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D1F93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066161" w:rsidRPr="00CD1F93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>REGON 522468822</w:t>
            </w:r>
          </w:p>
          <w:p w:rsidR="00066161" w:rsidRPr="00CD1F93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CD1F93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CD1F93" w:rsidRDefault="00066161" w:rsidP="0006616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CD1F93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066161" w:rsidRPr="00CD1F93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 xml:space="preserve">NETTO: 100 025,00 zł </w:t>
            </w:r>
          </w:p>
          <w:p w:rsidR="00066161" w:rsidRPr="00CD1F93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>BRUTTO: 108 027,00 zł</w:t>
            </w:r>
          </w:p>
        </w:tc>
      </w:tr>
      <w:tr w:rsidR="00066161" w:rsidRPr="0011760F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11760F" w:rsidRDefault="00066161" w:rsidP="00066161">
            <w:pPr>
              <w:spacing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11760F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11760F" w:rsidRDefault="00066161" w:rsidP="0006616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ConvaTec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066161" w:rsidRPr="0011760F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066161" w:rsidRPr="0011760F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REGON 141437294</w:t>
            </w:r>
          </w:p>
          <w:p w:rsidR="00066161" w:rsidRPr="0011760F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11760F" w:rsidRDefault="00066161" w:rsidP="0006616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6161" w:rsidRPr="0011760F" w:rsidRDefault="00066161" w:rsidP="0006616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11760F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066161" w:rsidRPr="0011760F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 xml:space="preserve">NETTO: 27.275,00 zł </w:t>
            </w:r>
          </w:p>
          <w:p w:rsidR="00066161" w:rsidRPr="0011760F" w:rsidRDefault="00066161" w:rsidP="000661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BRUTTO: 29.457,00 zł</w:t>
            </w:r>
          </w:p>
        </w:tc>
      </w:tr>
    </w:tbl>
    <w:p w:rsidR="00066161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Pr="00A90C80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FE278B" w:rsidRPr="0097518F" w:rsidTr="002732E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97518F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E278B" w:rsidRPr="00FC4CBE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FC4CBE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C4CBE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FC4CBE" w:rsidRDefault="00FE278B" w:rsidP="00FE278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LOHMANN &amp; RAUSCHER POLSKA Sp. z </w:t>
            </w:r>
            <w:proofErr w:type="spellStart"/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E278B" w:rsidRPr="00FC4CBE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FC4CBE">
              <w:rPr>
                <w:rFonts w:ascii="Bookman Old Style" w:hAnsi="Bookman Old Style"/>
                <w:sz w:val="18"/>
                <w:szCs w:val="18"/>
              </w:rPr>
              <w:t>Pabianice</w:t>
            </w:r>
            <w:proofErr w:type="spellEnd"/>
          </w:p>
          <w:p w:rsidR="00FE278B" w:rsidRPr="00FC4CBE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REGON 145818685</w:t>
            </w:r>
          </w:p>
          <w:p w:rsidR="00FE278B" w:rsidRPr="00FC4CBE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FC4CBE" w:rsidRDefault="00FE278B" w:rsidP="00FE278B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FC4CBE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FE278B" w:rsidRPr="00FC4CBE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 xml:space="preserve">NETTO: 23 232,00 zł </w:t>
            </w:r>
          </w:p>
          <w:p w:rsidR="00FE278B" w:rsidRPr="00FC4CBE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BRUTTO: 25 090,56 zł</w:t>
            </w:r>
          </w:p>
          <w:p w:rsidR="00FE278B" w:rsidRPr="00FC4CBE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FC4CBE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FE278B" w:rsidRPr="00FC4CBE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 xml:space="preserve">NETTO: 3 825,00 zł </w:t>
            </w:r>
          </w:p>
          <w:p w:rsidR="00FE278B" w:rsidRPr="00FC4CBE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BRUTTO: 4 131,00 zł</w:t>
            </w:r>
          </w:p>
        </w:tc>
      </w:tr>
      <w:tr w:rsidR="00FE278B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090EA2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>ZARYS International Group sp. z o. o. sp. k.</w:t>
            </w: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REGON 273295877 </w:t>
            </w: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90EA2" w:rsidRDefault="00FE278B" w:rsidP="00FE278B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1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NETTO: 66 264,00 zł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71 565,12 zł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5 563,20 zł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6008,26 zł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NETTO: 16 506,30 zł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17 826,80 zł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29 620,75 zł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31 990,41 zł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7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15 148,50 </w:t>
            </w:r>
          </w:p>
          <w:p w:rsidR="00FE278B" w:rsidRPr="00090EA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16 360,38 zł</w:t>
            </w:r>
          </w:p>
        </w:tc>
      </w:tr>
      <w:tr w:rsidR="00FE278B" w:rsidRPr="00060CC3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060CC3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060CC3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060CC3" w:rsidRDefault="00FE278B" w:rsidP="00FE278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Paul Hartmann </w:t>
            </w:r>
            <w:proofErr w:type="spellStart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E278B" w:rsidRPr="00060CC3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0CC3">
              <w:rPr>
                <w:rFonts w:ascii="Bookman Old Style" w:hAnsi="Bookman Old Style"/>
                <w:sz w:val="18"/>
                <w:szCs w:val="18"/>
              </w:rPr>
              <w:t>Pabianice</w:t>
            </w:r>
            <w:proofErr w:type="spellEnd"/>
          </w:p>
          <w:p w:rsidR="00FE278B" w:rsidRPr="00060CC3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>REGON: 471042226</w:t>
            </w:r>
          </w:p>
          <w:p w:rsidR="00FE278B" w:rsidRPr="00060CC3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060CC3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060CC3" w:rsidRDefault="00FE278B" w:rsidP="00FE278B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060CC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FE278B" w:rsidRPr="00060CC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 xml:space="preserve"> NETTO: 83 858,00 zł </w:t>
            </w:r>
          </w:p>
          <w:p w:rsidR="00FE278B" w:rsidRPr="00060CC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 xml:space="preserve">BRUTTO: 90 566,64 zł </w:t>
            </w:r>
          </w:p>
          <w:p w:rsidR="00FE278B" w:rsidRPr="00060CC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060CC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FE278B" w:rsidRPr="00060CC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 xml:space="preserve">NETTO: 117 462,05 zł </w:t>
            </w:r>
          </w:p>
          <w:p w:rsidR="00FE278B" w:rsidRPr="00060CC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>BRUTTO: 126 859,01 zł</w:t>
            </w:r>
          </w:p>
        </w:tc>
      </w:tr>
      <w:tr w:rsidR="00FE278B" w:rsidRPr="00907A47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907A47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07A47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907A47" w:rsidRDefault="00FE278B" w:rsidP="00FE278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 xml:space="preserve">ANAMR Sp. z </w:t>
            </w:r>
            <w:proofErr w:type="spellStart"/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E278B" w:rsidRPr="00907A47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Tychy</w:t>
            </w:r>
          </w:p>
          <w:p w:rsidR="00FE278B" w:rsidRPr="00907A47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REGON 277716590</w:t>
            </w:r>
          </w:p>
          <w:p w:rsidR="00FE278B" w:rsidRPr="00907A47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907A47" w:rsidRDefault="00FE278B" w:rsidP="00FE278B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907A47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FE278B" w:rsidRPr="00907A47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 xml:space="preserve"> NETTO: 27 200,00 zł </w:t>
            </w:r>
          </w:p>
          <w:p w:rsidR="00FE278B" w:rsidRPr="00907A47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BRUTTO: 29 376,00 zł</w:t>
            </w:r>
          </w:p>
        </w:tc>
      </w:tr>
      <w:tr w:rsidR="00FE278B" w:rsidRPr="00E34CBA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E34CBA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34CBA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E34CBA" w:rsidRDefault="00FE278B" w:rsidP="00FE278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Toruńskie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Zakłady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Materiałów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Opatrunkowych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S.A</w:t>
            </w:r>
          </w:p>
          <w:p w:rsidR="00FE278B" w:rsidRPr="00E34CBA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E34CBA">
              <w:rPr>
                <w:rFonts w:ascii="Bookman Old Style" w:hAnsi="Bookman Old Style"/>
                <w:sz w:val="18"/>
                <w:szCs w:val="18"/>
              </w:rPr>
              <w:t>Toruń</w:t>
            </w:r>
            <w:proofErr w:type="spellEnd"/>
          </w:p>
          <w:p w:rsidR="00FE278B" w:rsidRPr="00E34CBA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E34CBA">
              <w:rPr>
                <w:rFonts w:ascii="Bookman Old Style" w:hAnsi="Bookman Old Style"/>
                <w:sz w:val="18"/>
                <w:szCs w:val="18"/>
              </w:rPr>
              <w:t>870514656</w:t>
            </w:r>
          </w:p>
          <w:p w:rsidR="00FE278B" w:rsidRPr="00E34CBA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Default="00FE278B" w:rsidP="00FE278B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E278B" w:rsidRPr="00E34CBA" w:rsidRDefault="00FE278B" w:rsidP="00FE278B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E34CBA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118 178,00 zł 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BRUTTO: 127 632,24 zł 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E34CBA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19 896,38 zł 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BRUTTO: 21 488,09 zł 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E34CBA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25 890,25 zł 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BRUTTO: 27 961,47 zł 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E34CBA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FE278B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55 899,60 zł </w:t>
            </w:r>
          </w:p>
          <w:p w:rsidR="00FE278B" w:rsidRPr="00E34CBA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>BRUTTO: 60 371,56 zł</w:t>
            </w:r>
          </w:p>
        </w:tc>
      </w:tr>
      <w:tr w:rsidR="00FE278B" w:rsidRPr="0031226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312262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2262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312262" w:rsidRDefault="00FE278B" w:rsidP="00FE278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Blakpol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FE278B" w:rsidRPr="00312262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12262">
              <w:rPr>
                <w:rFonts w:ascii="Bookman Old Style" w:hAnsi="Bookman Old Style"/>
                <w:sz w:val="18"/>
                <w:szCs w:val="18"/>
              </w:rPr>
              <w:t>Częstochowa</w:t>
            </w:r>
            <w:proofErr w:type="spellEnd"/>
          </w:p>
          <w:p w:rsidR="00FE278B" w:rsidRPr="00312262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>REGON 243472877</w:t>
            </w:r>
          </w:p>
          <w:p w:rsidR="00FE278B" w:rsidRPr="00312262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312262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312262" w:rsidRDefault="00FE278B" w:rsidP="00FE278B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31226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FE278B" w:rsidRPr="0031226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 xml:space="preserve">NETTO: 49 442,00 zł </w:t>
            </w:r>
          </w:p>
          <w:p w:rsidR="00FE278B" w:rsidRPr="00312262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>BRUTTO: 53 397,36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</w:tc>
      </w:tr>
      <w:tr w:rsidR="00FE278B" w:rsidRPr="00CD1F93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CD1F93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D1F93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CD1F93" w:rsidRDefault="00FE278B" w:rsidP="00FE278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Solventum</w:t>
            </w:r>
            <w:proofErr w:type="spellEnd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E278B" w:rsidRPr="00CD1F93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D1F93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FE278B" w:rsidRPr="00CD1F93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>REGON 522468822</w:t>
            </w:r>
          </w:p>
          <w:p w:rsidR="00FE278B" w:rsidRPr="00CD1F93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CD1F93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CD1F93" w:rsidRDefault="00FE278B" w:rsidP="00FE278B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CD1F9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FE278B" w:rsidRPr="00CD1F9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 xml:space="preserve">NETTO: 100 025,00 zł </w:t>
            </w:r>
          </w:p>
          <w:p w:rsidR="00FE278B" w:rsidRPr="00CD1F93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>BRUTTO: 108 027,00 zł</w:t>
            </w:r>
          </w:p>
        </w:tc>
      </w:tr>
      <w:tr w:rsidR="00FE278B" w:rsidRPr="0011760F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11760F" w:rsidRDefault="00FE278B" w:rsidP="00FE278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11760F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11760F" w:rsidRDefault="00FE278B" w:rsidP="00FE278B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ConvaTec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E278B" w:rsidRPr="0011760F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FE278B" w:rsidRPr="0011760F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REGON 141437294</w:t>
            </w:r>
          </w:p>
          <w:p w:rsidR="00FE278B" w:rsidRPr="0011760F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11760F" w:rsidRDefault="00FE278B" w:rsidP="00FE278B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E278B" w:rsidRPr="0011760F" w:rsidRDefault="00FE278B" w:rsidP="00FE278B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11760F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FE278B" w:rsidRPr="0011760F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 xml:space="preserve">NETTO: 27.275,00 zł </w:t>
            </w:r>
          </w:p>
          <w:p w:rsidR="00FE278B" w:rsidRPr="0011760F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BRUTTO: 29.457,00 zł</w:t>
            </w:r>
          </w:p>
        </w:tc>
      </w:tr>
    </w:tbl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23A25" w:rsidRDefault="00023A25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FE278B" w:rsidRDefault="00FE278B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FE278B" w:rsidRPr="00FE278B" w:rsidRDefault="00FE278B" w:rsidP="00FE278B">
      <w:pPr>
        <w:pStyle w:val="Akapitzlist"/>
        <w:ind w:left="0"/>
        <w:jc w:val="both"/>
        <w:rPr>
          <w:rFonts w:ascii="Bookman Old Style" w:hAnsi="Bookman Old Style"/>
          <w:b/>
          <w:sz w:val="18"/>
          <w:szCs w:val="18"/>
        </w:rPr>
      </w:pPr>
      <w:r w:rsidRPr="00FE278B">
        <w:rPr>
          <w:rFonts w:ascii="Bookman Old Style" w:hAnsi="Bookman Old Style"/>
          <w:b/>
          <w:sz w:val="18"/>
          <w:szCs w:val="18"/>
        </w:rPr>
        <w:lastRenderedPageBreak/>
        <w:t>W dniu 2024-12-19 13:10:27</w:t>
      </w:r>
    </w:p>
    <w:p w:rsidR="00FE278B" w:rsidRPr="00FE278B" w:rsidRDefault="00FE278B" w:rsidP="00FE278B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FE278B">
        <w:rPr>
          <w:rFonts w:ascii="Bookman Old Style" w:hAnsi="Bookman Old Style"/>
          <w:sz w:val="18"/>
          <w:szCs w:val="18"/>
        </w:rPr>
        <w:t>w Systemie Komunikacji Elektronicznej (ścieżka składania ofert) złożono plik o nazwie „</w:t>
      </w:r>
      <w:proofErr w:type="spellStart"/>
      <w:r w:rsidRPr="00FE278B">
        <w:rPr>
          <w:rFonts w:ascii="Bookman Old Style" w:hAnsi="Bookman Old Style"/>
          <w:sz w:val="18"/>
          <w:szCs w:val="18"/>
        </w:rPr>
        <w:t>Medica</w:t>
      </w:r>
      <w:proofErr w:type="spellEnd"/>
      <w:r w:rsidRPr="00FE278B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FE278B">
        <w:rPr>
          <w:rFonts w:ascii="Bookman Old Style" w:hAnsi="Bookman Old Style"/>
          <w:sz w:val="18"/>
          <w:szCs w:val="18"/>
        </w:rPr>
        <w:t>Sp.J-oferta.zip.gpg</w:t>
      </w:r>
      <w:proofErr w:type="spellEnd"/>
      <w:r w:rsidRPr="00FE278B">
        <w:rPr>
          <w:rFonts w:ascii="Bookman Old Style" w:hAnsi="Bookman Old Style"/>
          <w:sz w:val="18"/>
          <w:szCs w:val="18"/>
        </w:rPr>
        <w:t xml:space="preserve">, (2 MB)” - </w:t>
      </w:r>
      <w:r w:rsidRPr="00FE278B">
        <w:rPr>
          <w:rStyle w:val="Pogrubienie"/>
          <w:rFonts w:ascii="Bookman Old Style" w:hAnsi="Bookman Old Style"/>
          <w:sz w:val="18"/>
          <w:szCs w:val="18"/>
        </w:rPr>
        <w:t>MEDICA</w:t>
      </w:r>
    </w:p>
    <w:p w:rsidR="00FE278B" w:rsidRPr="00FE278B" w:rsidRDefault="00FE278B" w:rsidP="00FE278B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FE278B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FE278B" w:rsidRPr="00FE278B" w:rsidRDefault="00FE278B" w:rsidP="00FE278B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FE278B">
        <w:rPr>
          <w:rFonts w:ascii="Bookman Old Style" w:hAnsi="Bookman Old Style" w:cs="Tahoma"/>
          <w:bCs/>
          <w:sz w:val="18"/>
          <w:szCs w:val="18"/>
        </w:rPr>
        <w:t>Przy próbie otwarcia/odszyfrowania załączonego pliku pojawił się komunikat:</w:t>
      </w:r>
    </w:p>
    <w:p w:rsidR="00FE278B" w:rsidRPr="00FE278B" w:rsidRDefault="00FE278B" w:rsidP="00FE278B">
      <w:pPr>
        <w:jc w:val="both"/>
        <w:rPr>
          <w:rFonts w:ascii="Bookman Old Style" w:hAnsi="Bookman Old Style" w:cs="Tahoma"/>
          <w:bCs/>
          <w:sz w:val="18"/>
          <w:szCs w:val="18"/>
        </w:rPr>
      </w:pPr>
      <w:proofErr w:type="spellStart"/>
      <w:r w:rsidRPr="00FE278B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 w:rsidRPr="00FE278B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: zaszyfrowano kluczem RSA o identyfikatorze A109556D12FC4A8D</w:t>
      </w:r>
      <w:r w:rsidRPr="00FE278B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FE278B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 w:rsidRPr="00FE278B">
        <w:rPr>
          <w:rFonts w:ascii="Bookman Old Style" w:hAnsi="Bookman Old Style" w:cs="Courier New"/>
          <w:color w:val="333333"/>
          <w:sz w:val="18"/>
          <w:szCs w:val="18"/>
        </w:rPr>
        <w:br/>
      </w:r>
      <w:proofErr w:type="spellStart"/>
      <w:r w:rsidRPr="00FE278B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 w:rsidRPr="00FE278B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FE278B" w:rsidRPr="00FE278B" w:rsidRDefault="00FE278B" w:rsidP="00FE278B">
      <w:pPr>
        <w:jc w:val="both"/>
        <w:rPr>
          <w:rFonts w:ascii="Bookman Old Style" w:hAnsi="Bookman Old Style" w:cs="Tahoma"/>
          <w:bCs/>
          <w:sz w:val="18"/>
          <w:szCs w:val="18"/>
        </w:rPr>
      </w:pPr>
    </w:p>
    <w:p w:rsidR="00FE278B" w:rsidRPr="00FE278B" w:rsidRDefault="003B3F52" w:rsidP="00FE278B">
      <w:pPr>
        <w:jc w:val="both"/>
        <w:rPr>
          <w:rFonts w:ascii="Bookman Old Style" w:hAnsi="Bookman Old Style" w:cs="Tahoma"/>
          <w:bCs/>
          <w:sz w:val="18"/>
          <w:szCs w:val="18"/>
        </w:rPr>
      </w:pPr>
      <w:r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Plik zakodowany</w:t>
      </w:r>
      <w:r w:rsidR="00FE278B" w:rsidRPr="00FE278B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 niepoprawnym kluczem</w:t>
      </w:r>
    </w:p>
    <w:p w:rsidR="009A55B8" w:rsidRPr="00A90C80" w:rsidRDefault="009A55B8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Informacja o ofertach odrzuconych:  </w:t>
      </w:r>
      <w:r w:rsidR="00023A25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</w:p>
    <w:p w:rsidR="002E115C" w:rsidRPr="00A90C80" w:rsidRDefault="002E115C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  <w:sz w:val="18"/>
          <w:szCs w:val="18"/>
        </w:rPr>
      </w:pPr>
    </w:p>
    <w:p w:rsidR="00EB503C" w:rsidRDefault="00EB503C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EB503C" w:rsidRDefault="00561BD7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  <w:r w:rsidR="00EB503C">
        <w:rPr>
          <w:rFonts w:ascii="Bookman Old Style" w:hAnsi="Bookman Old Style" w:cs="Arial"/>
          <w:sz w:val="20"/>
          <w:szCs w:val="20"/>
        </w:rPr>
        <w:t>W zakresie  pakietu nr – 1</w:t>
      </w:r>
      <w:r w:rsidR="00FE278B">
        <w:rPr>
          <w:rFonts w:ascii="Bookman Old Style" w:hAnsi="Bookman Old Style" w:cs="Arial"/>
          <w:sz w:val="20"/>
          <w:szCs w:val="20"/>
        </w:rPr>
        <w:t>2 i</w:t>
      </w:r>
      <w:r w:rsidR="00DA6801">
        <w:rPr>
          <w:rFonts w:ascii="Bookman Old Style" w:hAnsi="Bookman Old Style" w:cs="Arial"/>
          <w:sz w:val="20"/>
          <w:szCs w:val="20"/>
        </w:rPr>
        <w:t xml:space="preserve"> </w:t>
      </w:r>
      <w:r w:rsidR="00FE278B">
        <w:rPr>
          <w:rFonts w:ascii="Bookman Old Style" w:hAnsi="Bookman Old Style" w:cs="Arial"/>
          <w:sz w:val="20"/>
          <w:szCs w:val="20"/>
        </w:rPr>
        <w:t>13</w:t>
      </w:r>
      <w:r w:rsidR="00EB503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="00EB503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EB503C">
        <w:rPr>
          <w:rFonts w:ascii="Bookman Old Style" w:hAnsi="Bookman Old Style" w:cs="Arial"/>
          <w:sz w:val="20"/>
          <w:szCs w:val="20"/>
        </w:rPr>
        <w:t>. – nie złożono żadnego wniosku o dopuszczenie do udziału w postępowaniu albo żadnej oferty.</w:t>
      </w:r>
    </w:p>
    <w:p w:rsidR="002E115C" w:rsidRPr="00A90C80" w:rsidRDefault="002E115C" w:rsidP="00A90C8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7D5C2E" w:rsidRPr="00A90C80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Pr="00A90C80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sectPr w:rsidR="007D5C2E" w:rsidRPr="00A90C80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61" w:rsidRDefault="00066161" w:rsidP="00F92ECB">
      <w:pPr>
        <w:spacing w:after="0" w:line="240" w:lineRule="auto"/>
      </w:pPr>
      <w:r>
        <w:separator/>
      </w:r>
    </w:p>
  </w:endnote>
  <w:end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980CE3">
    <w:pPr>
      <w:pStyle w:val="Stopka"/>
    </w:pPr>
    <w:fldSimple w:instr=" PAGE   \* MERGEFORMAT ">
      <w:r w:rsidR="00DA6801">
        <w:rPr>
          <w:noProof/>
        </w:rPr>
        <w:t>4</w:t>
      </w:r>
    </w:fldSimple>
    <w:r w:rsidR="0006616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61" w:rsidRDefault="00066161" w:rsidP="00F92ECB">
      <w:pPr>
        <w:spacing w:after="0" w:line="240" w:lineRule="auto"/>
      </w:pPr>
      <w:r>
        <w:separator/>
      </w:r>
    </w:p>
  </w:footnote>
  <w:foot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066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3A25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66161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1DA5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DF3"/>
    <w:rsid w:val="001B7090"/>
    <w:rsid w:val="001B7984"/>
    <w:rsid w:val="001C465C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33A5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7213"/>
    <w:rsid w:val="003815F1"/>
    <w:rsid w:val="00381813"/>
    <w:rsid w:val="00382AA3"/>
    <w:rsid w:val="00390D13"/>
    <w:rsid w:val="00390D5C"/>
    <w:rsid w:val="00392DE2"/>
    <w:rsid w:val="00395D4C"/>
    <w:rsid w:val="003B3F52"/>
    <w:rsid w:val="003C5935"/>
    <w:rsid w:val="003C67DE"/>
    <w:rsid w:val="003C76E6"/>
    <w:rsid w:val="003D364C"/>
    <w:rsid w:val="003D4060"/>
    <w:rsid w:val="003E0DB7"/>
    <w:rsid w:val="003E0E0A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1FEA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2324"/>
    <w:rsid w:val="0054301D"/>
    <w:rsid w:val="00545747"/>
    <w:rsid w:val="005520FC"/>
    <w:rsid w:val="00556512"/>
    <w:rsid w:val="00560F2B"/>
    <w:rsid w:val="00561BD7"/>
    <w:rsid w:val="0056574D"/>
    <w:rsid w:val="0056781A"/>
    <w:rsid w:val="00580EB7"/>
    <w:rsid w:val="005934F1"/>
    <w:rsid w:val="005A24E5"/>
    <w:rsid w:val="005A5A61"/>
    <w:rsid w:val="005B27EB"/>
    <w:rsid w:val="005B5FE6"/>
    <w:rsid w:val="005B607D"/>
    <w:rsid w:val="005B7A86"/>
    <w:rsid w:val="005C5C61"/>
    <w:rsid w:val="005D4A88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3A9"/>
    <w:rsid w:val="00611962"/>
    <w:rsid w:val="00614F4B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2BA1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127C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D313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0CE3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0E6C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520E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D0174D"/>
    <w:rsid w:val="00D03307"/>
    <w:rsid w:val="00D11066"/>
    <w:rsid w:val="00D12B20"/>
    <w:rsid w:val="00D135B2"/>
    <w:rsid w:val="00D13D28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26C1"/>
    <w:rsid w:val="00DA4210"/>
    <w:rsid w:val="00DA4BB2"/>
    <w:rsid w:val="00DA6801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E01CB"/>
    <w:rsid w:val="00DE2F24"/>
    <w:rsid w:val="00DF22F5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503C"/>
    <w:rsid w:val="00EB673B"/>
    <w:rsid w:val="00EB689B"/>
    <w:rsid w:val="00EC26B8"/>
    <w:rsid w:val="00EC7DE0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278B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D8BC-D723-4EFA-8129-603F9E5C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341</TotalTime>
  <Pages>4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136</cp:revision>
  <cp:lastPrinted>2021-09-03T12:10:00Z</cp:lastPrinted>
  <dcterms:created xsi:type="dcterms:W3CDTF">2024-09-10T10:32:00Z</dcterms:created>
  <dcterms:modified xsi:type="dcterms:W3CDTF">2025-01-09T12:58:00Z</dcterms:modified>
</cp:coreProperties>
</file>