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545B9D">
        <w:rPr>
          <w:rFonts w:ascii="Bookman Old Style" w:hAnsi="Bookman Old Style"/>
          <w:color w:val="auto"/>
          <w:sz w:val="20"/>
          <w:szCs w:val="20"/>
        </w:rPr>
        <w:t>85/2024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304715">
        <w:rPr>
          <w:rFonts w:ascii="Bookman Old Style" w:hAnsi="Bookman Old Style"/>
          <w:color w:val="auto"/>
          <w:sz w:val="20"/>
          <w:szCs w:val="20"/>
        </w:rPr>
        <w:t>20</w:t>
      </w:r>
      <w:bookmarkStart w:id="0" w:name="_GoBack"/>
      <w:bookmarkEnd w:id="0"/>
      <w:r w:rsidR="004D7706">
        <w:rPr>
          <w:rFonts w:ascii="Bookman Old Style" w:hAnsi="Bookman Old Style"/>
          <w:color w:val="auto"/>
          <w:sz w:val="20"/>
          <w:szCs w:val="20"/>
        </w:rPr>
        <w:t>.01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4D7706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="00C96EC4"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60230F" w:rsidRPr="0060230F">
        <w:rPr>
          <w:rFonts w:ascii="Bookman Old Style" w:hAnsi="Bookman Old Style"/>
          <w:b/>
          <w:bCs/>
          <w:sz w:val="20"/>
          <w:szCs w:val="20"/>
        </w:rPr>
        <w:t xml:space="preserve">Dostawa </w:t>
      </w:r>
      <w:r w:rsidR="00545B9D" w:rsidRPr="00545B9D">
        <w:rPr>
          <w:rFonts w:ascii="Bookman Old Style" w:hAnsi="Bookman Old Style"/>
          <w:b/>
          <w:bCs/>
          <w:sz w:val="20"/>
          <w:szCs w:val="20"/>
        </w:rPr>
        <w:t>wyrobów medycznych do procedury przeszczepienia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49501C" w:rsidRPr="009A1A36" w:rsidRDefault="0049501C" w:rsidP="00AA1882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AA1882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  <w:r w:rsidR="00F03517">
        <w:rPr>
          <w:rFonts w:ascii="Bookman Old Style" w:hAnsi="Bookman Old Style" w:cs="Arial"/>
          <w:sz w:val="20"/>
          <w:szCs w:val="20"/>
        </w:rPr>
        <w:t xml:space="preserve"> </w:t>
      </w:r>
      <w:r w:rsidR="00F03517" w:rsidRPr="00F03517">
        <w:rPr>
          <w:rFonts w:ascii="Bookman Old Style" w:hAnsi="Bookman Old Style" w:cs="Arial"/>
          <w:sz w:val="20"/>
          <w:szCs w:val="20"/>
        </w:rPr>
        <w:t>najniższa cena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E24D57" w:rsidRPr="00D95467" w:rsidTr="00D914C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97518F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4D57" w:rsidRPr="00F87610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65087C" w:rsidRDefault="00E24D57" w:rsidP="00E24D57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3C505E">
              <w:rPr>
                <w:rFonts w:ascii="Bookman Old Style" w:hAnsi="Bookman Old Style" w:cs="Tahoma"/>
                <w:b/>
                <w:sz w:val="18"/>
                <w:szCs w:val="18"/>
              </w:rPr>
              <w:t>Infusion</w:t>
            </w:r>
            <w:proofErr w:type="spellEnd"/>
            <w:r w:rsidRPr="003C505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Paweł Szczudło</w:t>
            </w:r>
          </w:p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E3031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596094">
              <w:rPr>
                <w:rFonts w:ascii="Bookman Old Style" w:hAnsi="Bookman Old Style" w:cs="Tahoma"/>
                <w:sz w:val="18"/>
                <w:szCs w:val="18"/>
              </w:rPr>
              <w:t>146416196</w:t>
            </w:r>
          </w:p>
          <w:p w:rsidR="002E7F2C" w:rsidRDefault="002E7F2C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24D57" w:rsidRPr="00E64FB6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J</w:t>
            </w:r>
            <w:r w:rsidRPr="00596094">
              <w:rPr>
                <w:rFonts w:ascii="Bookman Old Style" w:hAnsi="Bookman Old Style" w:cs="Tahoma"/>
                <w:sz w:val="18"/>
                <w:szCs w:val="18"/>
              </w:rPr>
              <w:t>ednoosobowa działalność gospodarcza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75576A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75576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10</w:t>
            </w:r>
          </w:p>
          <w:p w:rsidR="00E24D57" w:rsidRPr="0075576A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5576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255 000,00 zł</w:t>
            </w:r>
          </w:p>
          <w:p w:rsidR="00E24D57" w:rsidRPr="00B36D54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5576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275 400,00 zł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E24D5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>Fresenius</w:t>
            </w:r>
            <w:proofErr w:type="spellEnd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>Kabi</w:t>
            </w:r>
            <w:proofErr w:type="spellEnd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E24D57" w:rsidRP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F36365">
              <w:rPr>
                <w:rFonts w:ascii="Bookman Old Style" w:hAnsi="Bookman Old Style" w:cs="Tahoma"/>
                <w:sz w:val="18"/>
                <w:szCs w:val="18"/>
              </w:rPr>
              <w:t>013231488</w:t>
            </w:r>
          </w:p>
          <w:p w:rsidR="002E7F2C" w:rsidRDefault="002E7F2C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24D57" w:rsidRPr="0061641B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</w:t>
            </w:r>
            <w:r w:rsidRPr="00F36365">
              <w:rPr>
                <w:rFonts w:ascii="Bookman Old Style" w:hAnsi="Bookman Old Style" w:cs="Tahoma"/>
                <w:sz w:val="18"/>
                <w:szCs w:val="18"/>
              </w:rPr>
              <w:t>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F36365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36365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9</w:t>
            </w:r>
          </w:p>
          <w:p w:rsidR="00E24D57" w:rsidRPr="00F36365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363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11 600,00</w:t>
            </w:r>
          </w:p>
          <w:p w:rsidR="00E24D57" w:rsidRPr="006D1444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363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12 528,00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Getinge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E24D57" w:rsidRP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REGON 012328754</w:t>
            </w:r>
          </w:p>
          <w:p w:rsidR="002E7F2C" w:rsidRPr="00E24D57" w:rsidRDefault="002E7F2C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</w:p>
          <w:p w:rsidR="00E24D57" w:rsidRPr="00DE5739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261DFB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E24D57" w:rsidRPr="00261DFB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343 500,00 zł</w:t>
            </w:r>
          </w:p>
          <w:p w:rsidR="00E24D57" w:rsidRPr="00261DFB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370 980,00 zł</w:t>
            </w:r>
          </w:p>
          <w:p w:rsidR="00E24D57" w:rsidRPr="00261DFB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E24D57" w:rsidRPr="00261DFB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14 400,00 zł</w:t>
            </w:r>
          </w:p>
          <w:p w:rsidR="00E24D57" w:rsidRPr="004E013A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15 552,00 zł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062FDF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Medtronic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Poland Sp. z o.o.</w:t>
            </w:r>
          </w:p>
          <w:p w:rsidR="00E24D57" w:rsidRP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24D57">
              <w:rPr>
                <w:rFonts w:ascii="Bookman Old Style" w:hAnsi="Bookman Old Style" w:cs="Tahoma"/>
                <w:sz w:val="18"/>
                <w:szCs w:val="18"/>
              </w:rPr>
              <w:t>REGON 011206233</w:t>
            </w:r>
          </w:p>
          <w:p w:rsidR="002E7F2C" w:rsidRPr="00E24D57" w:rsidRDefault="002E7F2C" w:rsidP="00E24D5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24D57" w:rsidRPr="00BF157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BF1577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BF157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E24D57" w:rsidRPr="00BF1577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F157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148 070,00 PLN</w:t>
            </w:r>
          </w:p>
          <w:p w:rsidR="00E24D57" w:rsidRPr="004E013A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BF157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159 915,60 PLN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Default="00E24D57" w:rsidP="00E24D5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062FDF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LivaNova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Poland Sp. z o.o.</w:t>
            </w:r>
          </w:p>
          <w:p w:rsidR="00E24D57" w:rsidRPr="00E24D57" w:rsidRDefault="00E24D57" w:rsidP="00E24D57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E24D5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54696">
              <w:rPr>
                <w:rFonts w:ascii="Bookman Old Style" w:hAnsi="Bookman Old Style"/>
                <w:sz w:val="18"/>
                <w:szCs w:val="18"/>
              </w:rPr>
              <w:t>142789010</w:t>
            </w:r>
          </w:p>
          <w:p w:rsidR="002E7F2C" w:rsidRDefault="002E7F2C" w:rsidP="00E24D5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24D57" w:rsidRPr="00A54696" w:rsidRDefault="00E24D57" w:rsidP="00E24D57">
            <w:pPr>
              <w:spacing w:after="0" w:line="240" w:lineRule="auto"/>
              <w:rPr>
                <w:rStyle w:val="Pogrubienie"/>
                <w:rFonts w:ascii="Bookman Old Style" w:eastAsiaTheme="minorHAnsi" w:hAnsi="Bookman Old Style"/>
                <w:b w:val="0"/>
                <w:bCs w:val="0"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A54696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E24D57" w:rsidRPr="00A54696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171 218,00zł</w:t>
            </w:r>
          </w:p>
          <w:p w:rsidR="00E24D57" w:rsidRPr="004E013A" w:rsidRDefault="00E24D57" w:rsidP="00E24D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184 915,44zł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2E7F2C" w:rsidRDefault="002E7F2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2E7F2C" w:rsidRDefault="002E7F2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2E7F2C" w:rsidRPr="00073595" w:rsidRDefault="002E7F2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E24D57" w:rsidRPr="00D95467" w:rsidTr="00D914C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97518F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4D57" w:rsidRPr="00F87610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65087C" w:rsidRDefault="00E24D57" w:rsidP="00D914C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3C505E">
              <w:rPr>
                <w:rFonts w:ascii="Bookman Old Style" w:hAnsi="Bookman Old Style" w:cs="Tahoma"/>
                <w:b/>
                <w:sz w:val="18"/>
                <w:szCs w:val="18"/>
              </w:rPr>
              <w:t>Infusion</w:t>
            </w:r>
            <w:proofErr w:type="spellEnd"/>
            <w:r w:rsidRPr="003C505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Paweł Szczudło</w:t>
            </w:r>
          </w:p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E3031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596094">
              <w:rPr>
                <w:rFonts w:ascii="Bookman Old Style" w:hAnsi="Bookman Old Style" w:cs="Tahoma"/>
                <w:sz w:val="18"/>
                <w:szCs w:val="18"/>
              </w:rPr>
              <w:t>146416196</w:t>
            </w:r>
          </w:p>
          <w:p w:rsidR="002E7F2C" w:rsidRDefault="002E7F2C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24D57" w:rsidRPr="00E64FB6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J</w:t>
            </w:r>
            <w:r w:rsidRPr="00596094">
              <w:rPr>
                <w:rFonts w:ascii="Bookman Old Style" w:hAnsi="Bookman Old Style" w:cs="Tahoma"/>
                <w:sz w:val="18"/>
                <w:szCs w:val="18"/>
              </w:rPr>
              <w:t>ednoosobowa działalność gospodarcza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75576A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75576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10</w:t>
            </w:r>
          </w:p>
          <w:p w:rsidR="00E24D57" w:rsidRPr="0075576A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5576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255 000,00 zł</w:t>
            </w:r>
          </w:p>
          <w:p w:rsidR="00E24D57" w:rsidRPr="00B36D54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5576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275 400,00 zł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Pr="0097518F" w:rsidRDefault="00E24D57" w:rsidP="00D914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>Fresenius</w:t>
            </w:r>
            <w:proofErr w:type="spellEnd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>Kabi</w:t>
            </w:r>
            <w:proofErr w:type="spellEnd"/>
            <w:r w:rsidRPr="00DE3031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E24D57" w:rsidRP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F36365">
              <w:rPr>
                <w:rFonts w:ascii="Bookman Old Style" w:hAnsi="Bookman Old Style" w:cs="Tahoma"/>
                <w:sz w:val="18"/>
                <w:szCs w:val="18"/>
              </w:rPr>
              <w:t>013231488</w:t>
            </w:r>
          </w:p>
          <w:p w:rsidR="002E7F2C" w:rsidRDefault="002E7F2C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24D57" w:rsidRPr="0061641B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</w:t>
            </w:r>
            <w:r w:rsidRPr="00F36365">
              <w:rPr>
                <w:rFonts w:ascii="Bookman Old Style" w:hAnsi="Bookman Old Style" w:cs="Tahoma"/>
                <w:sz w:val="18"/>
                <w:szCs w:val="18"/>
              </w:rPr>
              <w:t>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F36365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36365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9</w:t>
            </w:r>
          </w:p>
          <w:p w:rsidR="00E24D57" w:rsidRPr="00F36365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363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11 600,00</w:t>
            </w:r>
          </w:p>
          <w:p w:rsidR="00E24D57" w:rsidRPr="006D1444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363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12 528,00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Getinge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Polska Sp. z o.o.</w:t>
            </w:r>
          </w:p>
          <w:p w:rsidR="00E24D57" w:rsidRP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REGON 012328754</w:t>
            </w:r>
          </w:p>
          <w:p w:rsidR="002E7F2C" w:rsidRPr="00E24D57" w:rsidRDefault="002E7F2C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</w:p>
          <w:p w:rsidR="00E24D57" w:rsidRPr="00DE5739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261DFB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E24D57" w:rsidRPr="00261DFB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343 500,00 zł</w:t>
            </w:r>
          </w:p>
          <w:p w:rsidR="00E24D57" w:rsidRPr="00261DFB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370 980,00 zł</w:t>
            </w:r>
          </w:p>
          <w:p w:rsidR="00E24D57" w:rsidRPr="00261DFB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E24D57" w:rsidRPr="00261DFB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14 400,00 zł</w:t>
            </w:r>
          </w:p>
          <w:p w:rsidR="00E24D57" w:rsidRPr="004E013A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61D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15 552,00 zł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062FDF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Medtronic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Poland Sp. z o.o.</w:t>
            </w:r>
          </w:p>
          <w:p w:rsidR="00E24D57" w:rsidRP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24D57">
              <w:rPr>
                <w:rFonts w:ascii="Bookman Old Style" w:hAnsi="Bookman Old Style" w:cs="Tahoma"/>
                <w:sz w:val="18"/>
                <w:szCs w:val="18"/>
              </w:rPr>
              <w:t>REGON 011206233</w:t>
            </w:r>
          </w:p>
          <w:p w:rsidR="002E7F2C" w:rsidRPr="00E24D57" w:rsidRDefault="002E7F2C" w:rsidP="00D914C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24D57" w:rsidRPr="00BF157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BF1577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BF157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E24D57" w:rsidRPr="00BF1577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F157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148 070,00 PLN</w:t>
            </w:r>
          </w:p>
          <w:p w:rsidR="00E24D57" w:rsidRPr="004E013A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BF157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159 915,60 PLN</w:t>
            </w:r>
          </w:p>
        </w:tc>
      </w:tr>
      <w:tr w:rsidR="00E24D57" w:rsidRPr="000E7A51" w:rsidTr="00D914C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57" w:rsidRDefault="00E24D57" w:rsidP="00D914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D57" w:rsidRPr="00062FDF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>LivaNova</w:t>
            </w:r>
            <w:proofErr w:type="spellEnd"/>
            <w:r w:rsidRPr="00062FDF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Poland Sp. z o.o.</w:t>
            </w:r>
          </w:p>
          <w:p w:rsidR="00E24D57" w:rsidRPr="00E24D57" w:rsidRDefault="00E24D57" w:rsidP="00D914C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24D5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  <w:p w:rsidR="00E24D57" w:rsidRDefault="00E24D57" w:rsidP="00D914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54696">
              <w:rPr>
                <w:rFonts w:ascii="Bookman Old Style" w:hAnsi="Bookman Old Style"/>
                <w:sz w:val="18"/>
                <w:szCs w:val="18"/>
              </w:rPr>
              <w:t>142789010</w:t>
            </w:r>
          </w:p>
          <w:p w:rsidR="002E7F2C" w:rsidRDefault="002E7F2C" w:rsidP="00D914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24D57" w:rsidRPr="00A54696" w:rsidRDefault="00E24D57" w:rsidP="00D914C9">
            <w:pPr>
              <w:spacing w:after="0" w:line="240" w:lineRule="auto"/>
              <w:rPr>
                <w:rStyle w:val="Pogrubienie"/>
                <w:rFonts w:ascii="Bookman Old Style" w:eastAsiaTheme="minorHAnsi" w:hAnsi="Bookman Old Style"/>
                <w:b w:val="0"/>
                <w:bCs w:val="0"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D57" w:rsidRPr="00A54696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E24D57" w:rsidRPr="00A54696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171 218,00zł</w:t>
            </w:r>
          </w:p>
          <w:p w:rsidR="00E24D57" w:rsidRPr="004E013A" w:rsidRDefault="00E24D57" w:rsidP="00D9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A5469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184 915,44zł</w:t>
            </w:r>
          </w:p>
        </w:tc>
      </w:tr>
    </w:tbl>
    <w:p w:rsidR="00775516" w:rsidRDefault="00775516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B04F69">
      <w:headerReference w:type="default" r:id="rId9"/>
      <w:footerReference w:type="default" r:id="rId10"/>
      <w:pgSz w:w="11906" w:h="16838" w:code="9"/>
      <w:pgMar w:top="2552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04715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DD7A27" wp14:editId="54A3E4B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995780" wp14:editId="30BEAC1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16C29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153F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15D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E7F2C"/>
    <w:rsid w:val="00301747"/>
    <w:rsid w:val="003034FB"/>
    <w:rsid w:val="00304715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59DC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08E8"/>
    <w:rsid w:val="003C5935"/>
    <w:rsid w:val="003C76E6"/>
    <w:rsid w:val="003D364C"/>
    <w:rsid w:val="003D4060"/>
    <w:rsid w:val="003E0E0A"/>
    <w:rsid w:val="003E65AC"/>
    <w:rsid w:val="003E70C8"/>
    <w:rsid w:val="003F4B9F"/>
    <w:rsid w:val="003F5CC0"/>
    <w:rsid w:val="003F65E1"/>
    <w:rsid w:val="003F74B1"/>
    <w:rsid w:val="0040350E"/>
    <w:rsid w:val="004070F2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501C"/>
    <w:rsid w:val="00496459"/>
    <w:rsid w:val="004A1D75"/>
    <w:rsid w:val="004A614D"/>
    <w:rsid w:val="004B1EFA"/>
    <w:rsid w:val="004B3B55"/>
    <w:rsid w:val="004B6A53"/>
    <w:rsid w:val="004D6A6B"/>
    <w:rsid w:val="004D7706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45B9D"/>
    <w:rsid w:val="005520FC"/>
    <w:rsid w:val="00560F2B"/>
    <w:rsid w:val="0056574D"/>
    <w:rsid w:val="00571BCA"/>
    <w:rsid w:val="005934F1"/>
    <w:rsid w:val="005A5A61"/>
    <w:rsid w:val="005B5FE6"/>
    <w:rsid w:val="005B7A86"/>
    <w:rsid w:val="005E1788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230F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A601D"/>
    <w:rsid w:val="006A6C1C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5516"/>
    <w:rsid w:val="00777979"/>
    <w:rsid w:val="00782AFB"/>
    <w:rsid w:val="007837F8"/>
    <w:rsid w:val="00792082"/>
    <w:rsid w:val="00793C44"/>
    <w:rsid w:val="007A55B8"/>
    <w:rsid w:val="007B43FA"/>
    <w:rsid w:val="007C55E2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76840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D1678"/>
    <w:rsid w:val="008E11CC"/>
    <w:rsid w:val="008E3CD1"/>
    <w:rsid w:val="008E5BED"/>
    <w:rsid w:val="008E7EEF"/>
    <w:rsid w:val="008F421D"/>
    <w:rsid w:val="008F58DE"/>
    <w:rsid w:val="00900C16"/>
    <w:rsid w:val="00902288"/>
    <w:rsid w:val="00903779"/>
    <w:rsid w:val="00913725"/>
    <w:rsid w:val="009167ED"/>
    <w:rsid w:val="009179FF"/>
    <w:rsid w:val="0093005D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12BF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1FA3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A1882"/>
    <w:rsid w:val="00AB107B"/>
    <w:rsid w:val="00AB11E2"/>
    <w:rsid w:val="00AB13A2"/>
    <w:rsid w:val="00AB3DDC"/>
    <w:rsid w:val="00AB7FDE"/>
    <w:rsid w:val="00AD4E24"/>
    <w:rsid w:val="00AE2597"/>
    <w:rsid w:val="00AE38C6"/>
    <w:rsid w:val="00AE7032"/>
    <w:rsid w:val="00AF46D0"/>
    <w:rsid w:val="00AF6055"/>
    <w:rsid w:val="00AF6FBD"/>
    <w:rsid w:val="00B038EB"/>
    <w:rsid w:val="00B039A1"/>
    <w:rsid w:val="00B04F69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C1E55"/>
    <w:rsid w:val="00BC4399"/>
    <w:rsid w:val="00BD0F67"/>
    <w:rsid w:val="00BD1A83"/>
    <w:rsid w:val="00BD2B08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21F7"/>
    <w:rsid w:val="00C1508D"/>
    <w:rsid w:val="00C253B1"/>
    <w:rsid w:val="00C2619B"/>
    <w:rsid w:val="00C371EF"/>
    <w:rsid w:val="00C37D6A"/>
    <w:rsid w:val="00C4297B"/>
    <w:rsid w:val="00C471CA"/>
    <w:rsid w:val="00C51D7D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6EC4"/>
    <w:rsid w:val="00C97264"/>
    <w:rsid w:val="00C97E1C"/>
    <w:rsid w:val="00CA125C"/>
    <w:rsid w:val="00CA1648"/>
    <w:rsid w:val="00CA3E86"/>
    <w:rsid w:val="00CA62ED"/>
    <w:rsid w:val="00CB6A5F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331C"/>
    <w:rsid w:val="00D57345"/>
    <w:rsid w:val="00D60178"/>
    <w:rsid w:val="00D62BA8"/>
    <w:rsid w:val="00D71521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24D57"/>
    <w:rsid w:val="00E35391"/>
    <w:rsid w:val="00E353C5"/>
    <w:rsid w:val="00E37F98"/>
    <w:rsid w:val="00E439FD"/>
    <w:rsid w:val="00E45147"/>
    <w:rsid w:val="00E45C3A"/>
    <w:rsid w:val="00E5686C"/>
    <w:rsid w:val="00E776C4"/>
    <w:rsid w:val="00E80D53"/>
    <w:rsid w:val="00E86323"/>
    <w:rsid w:val="00E92770"/>
    <w:rsid w:val="00EA0718"/>
    <w:rsid w:val="00EB09E5"/>
    <w:rsid w:val="00EB22B4"/>
    <w:rsid w:val="00EB673B"/>
    <w:rsid w:val="00EB689B"/>
    <w:rsid w:val="00EC26B8"/>
    <w:rsid w:val="00ED3CC4"/>
    <w:rsid w:val="00ED5F04"/>
    <w:rsid w:val="00EE517C"/>
    <w:rsid w:val="00EE779B"/>
    <w:rsid w:val="00EF1792"/>
    <w:rsid w:val="00EF5A9D"/>
    <w:rsid w:val="00F03517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C778-7DD7-473D-A4B5-5F90DBD4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307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261</cp:revision>
  <cp:lastPrinted>2021-09-03T12:10:00Z</cp:lastPrinted>
  <dcterms:created xsi:type="dcterms:W3CDTF">2021-09-20T11:56:00Z</dcterms:created>
  <dcterms:modified xsi:type="dcterms:W3CDTF">2025-01-20T09:30:00Z</dcterms:modified>
</cp:coreProperties>
</file>