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A05ECD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EA/381-2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15173">
        <w:rPr>
          <w:rFonts w:ascii="Bookman Old Style" w:hAnsi="Bookman Old Style"/>
          <w:color w:val="auto"/>
          <w:sz w:val="20"/>
          <w:szCs w:val="20"/>
        </w:rPr>
        <w:t>25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12.02</w:t>
      </w:r>
      <w:r w:rsidR="006113A9">
        <w:rPr>
          <w:rFonts w:ascii="Bookman Old Style" w:hAnsi="Bookman Old Style"/>
          <w:color w:val="auto"/>
          <w:sz w:val="20"/>
          <w:szCs w:val="20"/>
        </w:rPr>
        <w:t>.2025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="001B17ED">
        <w:rPr>
          <w:rFonts w:ascii="Bookman Old Style" w:hAnsi="Bookman Old Style"/>
          <w:b/>
          <w:sz w:val="18"/>
          <w:szCs w:val="18"/>
        </w:rPr>
        <w:t>dostawę</w:t>
      </w:r>
      <w:r w:rsidR="00A05ECD">
        <w:rPr>
          <w:rFonts w:ascii="Bookman Old Style" w:hAnsi="Bookman Old Style"/>
          <w:b/>
          <w:sz w:val="18"/>
          <w:szCs w:val="18"/>
        </w:rPr>
        <w:t xml:space="preserve"> odczynników i sprzętu do badań cytologicznych i histopatologicznych.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066161" w:rsidRPr="00E424F0" w:rsidRDefault="009A55B8" w:rsidP="00E424F0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A05ECD" w:rsidRPr="00A05ECD" w:rsidTr="00CE4E3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4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05ECD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05ECD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A05ECD" w:rsidRPr="00A05ECD" w:rsidRDefault="00A05ECD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05ECD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05ECD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ANGA ANIOŁA TOMASZ ANIOŁA</w:t>
            </w:r>
          </w:p>
          <w:p w:rsidR="00A05ECD" w:rsidRPr="00A05ECD" w:rsidRDefault="00A05ECD" w:rsidP="00A05EC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A05ECD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A05ECD" w:rsidRPr="00A05ECD" w:rsidRDefault="00A05ECD" w:rsidP="00A05EC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REGON 365748951</w:t>
            </w:r>
          </w:p>
          <w:p w:rsidR="00A05ECD" w:rsidRPr="00A05ECD" w:rsidRDefault="00A05ECD" w:rsidP="00A05EC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NETTO:4 600,00 zł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BRUTTO:4 968,00 zł</w:t>
            </w:r>
          </w:p>
        </w:tc>
      </w:tr>
      <w:tr w:rsidR="00A05ECD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KOLASA SP.J. </w:t>
            </w: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AQUA-MED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. ZPAM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REGON 004272327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15 575,00 zł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18 279,75 zł</w:t>
            </w:r>
          </w:p>
        </w:tc>
      </w:tr>
      <w:tr w:rsidR="00A05ECD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Sakura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Finetek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REGON: 383751034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37 735,40 zł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41 842,54 zł</w:t>
            </w:r>
          </w:p>
        </w:tc>
      </w:tr>
      <w:tr w:rsidR="00A05ECD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Elektro </w:t>
            </w: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 Grzegorz </w:t>
            </w: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Pałkowski</w:t>
            </w:r>
            <w:proofErr w:type="spellEnd"/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Niepołomice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REGON 351517286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8 065,00 zł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8 785,95 zł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18 840,00 zł </w:t>
            </w:r>
          </w:p>
          <w:p w:rsidR="00A05ECD" w:rsidRPr="00224821" w:rsidRDefault="00A05ECD" w:rsidP="0022482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BRUTTO: 20 347,20 zł </w:t>
            </w:r>
          </w:p>
        </w:tc>
      </w:tr>
      <w:tr w:rsidR="00A05ECD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Mar-Four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 Siekierska, </w:t>
            </w:r>
            <w:proofErr w:type="spellStart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>Titienko</w:t>
            </w:r>
            <w:proofErr w:type="spellEnd"/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 spółka cywilna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Konstantynów Łódzki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REGON: 540330363</w:t>
            </w: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05ECD" w:rsidRPr="00A05ECD" w:rsidRDefault="00A05ECD" w:rsidP="00A05ECD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4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99 695,00 zł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108 404,10 zł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5 216,00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6 415,68 zł</w:t>
            </w:r>
          </w:p>
          <w:p w:rsid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E424F0" w:rsidRPr="00A05ECD" w:rsidRDefault="00E424F0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8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 xml:space="preserve">NETTO: 3 163,00 </w:t>
            </w:r>
          </w:p>
          <w:p w:rsidR="00A05ECD" w:rsidRPr="00A05ECD" w:rsidRDefault="00A05ECD" w:rsidP="00A05EC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05ECD">
              <w:rPr>
                <w:rFonts w:ascii="Bookman Old Style" w:hAnsi="Bookman Old Style"/>
                <w:sz w:val="18"/>
                <w:szCs w:val="18"/>
              </w:rPr>
              <w:t>BRUTTO: 3 416,04 zł</w:t>
            </w:r>
          </w:p>
        </w:tc>
      </w:tr>
    </w:tbl>
    <w:p w:rsidR="00066161" w:rsidRPr="00A90C80" w:rsidRDefault="00066161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FE278B" w:rsidRPr="00E424F0" w:rsidRDefault="009A55B8" w:rsidP="00E424F0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D93D9A" w:rsidRPr="00A05ECD" w:rsidTr="00CE4E3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A05ECD" w:rsidRDefault="00D93D9A" w:rsidP="00A42E0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05ECD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05ECD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05ECD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ECD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D93D9A" w:rsidRPr="00A05ECD" w:rsidRDefault="00D93D9A" w:rsidP="00A42E03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ANGA ANIOŁA TOMASZ ANIOŁA</w:t>
            </w:r>
          </w:p>
          <w:p w:rsidR="00D93D9A" w:rsidRPr="00E424F0" w:rsidRDefault="00D93D9A" w:rsidP="00E424F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E424F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D93D9A" w:rsidRPr="00E424F0" w:rsidRDefault="00D93D9A" w:rsidP="00E424F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 365748951</w:t>
            </w:r>
          </w:p>
          <w:p w:rsidR="00D93D9A" w:rsidRPr="00E424F0" w:rsidRDefault="00D93D9A" w:rsidP="00E424F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NETTO:4 600,00 zł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BRUTTO:4 968,00 zł</w:t>
            </w: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KOLASA SP.J. </w:t>
            </w: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AQUA-MED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. ZPAM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 004272327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15 575,00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18 279,75 zł</w:t>
            </w: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Sakura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Finetek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REGON: 383751034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37 735,40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41 842,54 zł</w:t>
            </w: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Elektro </w:t>
            </w: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Grzegorz </w:t>
            </w: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Pałkowski</w:t>
            </w:r>
            <w:proofErr w:type="spellEnd"/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Niepołomice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 351517286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8 065,00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8 785,95 zł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18 840,00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BRUTTO: 20 347,20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24 150,00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28 849,50 zł</w:t>
            </w: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OPTA-TECH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 010854059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8 815,00 zł 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10 842,45 zł</w:t>
            </w:r>
          </w:p>
        </w:tc>
      </w:tr>
      <w:tr w:rsidR="00D93D9A" w:rsidRPr="00A05ECD" w:rsidTr="00CE4E3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424F0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Mar-Four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Siekierska, </w:t>
            </w:r>
            <w:proofErr w:type="spellStart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Titienko</w:t>
            </w:r>
            <w:proofErr w:type="spellEnd"/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 spółka cywilna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Konstantynów Łódzki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REGON: 540330363</w:t>
            </w: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424F0" w:rsidRPr="00E424F0" w:rsidRDefault="00E424F0" w:rsidP="00E424F0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3D9A" w:rsidRPr="00E424F0" w:rsidRDefault="00D93D9A" w:rsidP="00E424F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1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10 977,00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11 926,71 zł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24 250,00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BRUTTO: 29 161,50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NETTO: 99 695,00 zł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108 404,10 zł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5 216,00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6 415,68 zł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 xml:space="preserve">NETTO: 3 163,00 </w:t>
            </w:r>
          </w:p>
          <w:p w:rsidR="00D93D9A" w:rsidRPr="00E424F0" w:rsidRDefault="00D93D9A" w:rsidP="00E424F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424F0">
              <w:rPr>
                <w:rFonts w:ascii="Bookman Old Style" w:hAnsi="Bookman Old Style"/>
                <w:sz w:val="18"/>
                <w:szCs w:val="18"/>
              </w:rPr>
              <w:t>BRUTTO: 3 416,04 zł</w:t>
            </w:r>
          </w:p>
        </w:tc>
      </w:tr>
    </w:tbl>
    <w:p w:rsidR="00D93D9A" w:rsidRDefault="00D93D9A" w:rsidP="009A55B8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D93D9A" w:rsidRPr="00D93D9A" w:rsidRDefault="00D93D9A" w:rsidP="00D93D9A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r w:rsidRPr="00D93D9A">
        <w:rPr>
          <w:rFonts w:ascii="Bookman Old Style" w:hAnsi="Bookman Old Style"/>
          <w:b/>
          <w:sz w:val="18"/>
          <w:szCs w:val="18"/>
        </w:rPr>
        <w:t>W dniu 2025-01-20 20:40:32</w:t>
      </w:r>
    </w:p>
    <w:p w:rsidR="00D93D9A" w:rsidRPr="00D93D9A" w:rsidRDefault="00D93D9A" w:rsidP="00D93D9A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D93D9A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„Oferta </w:t>
      </w:r>
      <w:proofErr w:type="spellStart"/>
      <w:r w:rsidRPr="00D93D9A">
        <w:rPr>
          <w:rFonts w:ascii="Bookman Old Style" w:hAnsi="Bookman Old Style"/>
          <w:sz w:val="18"/>
          <w:szCs w:val="18"/>
        </w:rPr>
        <w:t>LPE.zip.gpg</w:t>
      </w:r>
      <w:proofErr w:type="spellEnd"/>
      <w:r w:rsidRPr="00D93D9A">
        <w:rPr>
          <w:rFonts w:ascii="Bookman Old Style" w:hAnsi="Bookman Old Style"/>
          <w:sz w:val="18"/>
          <w:szCs w:val="18"/>
        </w:rPr>
        <w:t xml:space="preserve">, (3 MB)” - </w:t>
      </w:r>
      <w:r w:rsidRPr="00D93D9A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 xml:space="preserve">Lab </w:t>
      </w:r>
      <w:proofErr w:type="spellStart"/>
      <w:r w:rsidRPr="00D93D9A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>Path</w:t>
      </w:r>
      <w:proofErr w:type="spellEnd"/>
      <w:r w:rsidRPr="00D93D9A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 xml:space="preserve"> </w:t>
      </w:r>
      <w:proofErr w:type="spellStart"/>
      <w:r w:rsidRPr="00D93D9A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>Experts</w:t>
      </w:r>
      <w:proofErr w:type="spellEnd"/>
      <w:r w:rsidRPr="00D93D9A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 xml:space="preserve"> Paweł Piotrowski</w:t>
      </w:r>
    </w:p>
    <w:p w:rsidR="00D93D9A" w:rsidRPr="00D93D9A" w:rsidRDefault="00D93D9A" w:rsidP="00D93D9A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D93D9A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D93D9A" w:rsidRPr="00E424F0" w:rsidRDefault="00D93D9A" w:rsidP="00E424F0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D93D9A">
        <w:rPr>
          <w:rFonts w:ascii="Bookman Old Style" w:hAnsi="Bookman Old Style" w:cs="Courier New"/>
          <w:color w:val="000000"/>
          <w:sz w:val="18"/>
          <w:szCs w:val="18"/>
          <w:shd w:val="clear" w:color="auto" w:fill="FFFFFF"/>
        </w:rPr>
        <w:t>Oferta zakodowana niepoprawnym kluczem.</w:t>
      </w:r>
      <w:r w:rsidRPr="00D93D9A">
        <w:rPr>
          <w:rFonts w:ascii="Bookman Old Style" w:hAnsi="Bookman Old Style" w:cs="Courier New"/>
          <w:color w:val="000000"/>
          <w:sz w:val="18"/>
          <w:szCs w:val="18"/>
        </w:rPr>
        <w:br/>
      </w:r>
      <w:r w:rsidRPr="00D93D9A">
        <w:rPr>
          <w:rFonts w:ascii="Bookman Old Style" w:hAnsi="Bookman Old Style" w:cs="Courier New"/>
          <w:color w:val="000000"/>
          <w:sz w:val="18"/>
          <w:szCs w:val="18"/>
        </w:rPr>
        <w:br/>
      </w:r>
      <w:r w:rsidRPr="00D93D9A">
        <w:rPr>
          <w:rFonts w:ascii="Bookman Old Style" w:hAnsi="Bookman Old Style" w:cs="Courier New"/>
          <w:color w:val="000000"/>
          <w:sz w:val="18"/>
          <w:szCs w:val="18"/>
          <w:shd w:val="clear" w:color="auto" w:fill="FFFFFF"/>
        </w:rPr>
        <w:t>gpg: zaszyfrowano kluczem ECDH o identyfikatorze 54B796FA3807D0BA</w:t>
      </w:r>
      <w:r w:rsidRPr="00D93D9A">
        <w:rPr>
          <w:rFonts w:ascii="Bookman Old Style" w:hAnsi="Bookman Old Style" w:cs="Courier New"/>
          <w:color w:val="000000"/>
          <w:sz w:val="18"/>
          <w:szCs w:val="18"/>
        </w:rPr>
        <w:br/>
      </w:r>
      <w:r w:rsidRPr="00D93D9A">
        <w:rPr>
          <w:rFonts w:ascii="Bookman Old Style" w:hAnsi="Bookman Old Style" w:cs="Courier New"/>
          <w:color w:val="000000"/>
          <w:sz w:val="18"/>
          <w:szCs w:val="18"/>
          <w:shd w:val="clear" w:color="auto" w:fill="FFFFFF"/>
        </w:rPr>
        <w:t>gpg: błąd odszyfrowywania kluczem publicznym: Brak klucza tajnego</w:t>
      </w:r>
      <w:r w:rsidRPr="00D93D9A">
        <w:rPr>
          <w:rFonts w:ascii="Bookman Old Style" w:hAnsi="Bookman Old Style" w:cs="Courier New"/>
          <w:color w:val="000000"/>
          <w:sz w:val="18"/>
          <w:szCs w:val="18"/>
        </w:rPr>
        <w:br/>
      </w:r>
      <w:proofErr w:type="spellStart"/>
      <w:r w:rsidRPr="00D93D9A">
        <w:rPr>
          <w:rFonts w:ascii="Bookman Old Style" w:hAnsi="Bookman Old Style" w:cs="Courier New"/>
          <w:color w:val="000000"/>
          <w:sz w:val="18"/>
          <w:szCs w:val="18"/>
          <w:shd w:val="clear" w:color="auto" w:fill="FFFFFF"/>
        </w:rPr>
        <w:t>gpg</w:t>
      </w:r>
      <w:proofErr w:type="spellEnd"/>
      <w:r w:rsidRPr="00D93D9A">
        <w:rPr>
          <w:rFonts w:ascii="Bookman Old Style" w:hAnsi="Bookman Old Style" w:cs="Courier New"/>
          <w:color w:val="000000"/>
          <w:sz w:val="18"/>
          <w:szCs w:val="18"/>
          <w:shd w:val="clear" w:color="auto" w:fill="FFFFFF"/>
        </w:rPr>
        <w:t>: błąd odszyfrowywania: Brak klucza tajnego</w:t>
      </w:r>
    </w:p>
    <w:p w:rsidR="00EB503C" w:rsidRDefault="009A55B8" w:rsidP="00E424F0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 </w:t>
      </w:r>
      <w:r w:rsidR="00023A25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EB503C" w:rsidRDefault="00561BD7" w:rsidP="00EB503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23410A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  <w:r w:rsidR="0023410A">
        <w:rPr>
          <w:rFonts w:ascii="Bookman Old Style" w:hAnsi="Bookman Old Style" w:cs="Arial"/>
          <w:sz w:val="20"/>
          <w:szCs w:val="20"/>
        </w:rPr>
        <w:t xml:space="preserve"> </w:t>
      </w:r>
    </w:p>
    <w:p w:rsidR="007D5C2E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254674" w:rsidRDefault="00254674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254674" w:rsidRPr="00A90C80" w:rsidRDefault="00254674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161" w:rsidRDefault="00066161" w:rsidP="00F92ECB">
      <w:pPr>
        <w:spacing w:after="0" w:line="240" w:lineRule="auto"/>
      </w:pPr>
      <w:r>
        <w:separator/>
      </w:r>
    </w:p>
  </w:endnote>
  <w:end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F82323">
    <w:pPr>
      <w:pStyle w:val="Stopka"/>
    </w:pPr>
    <w:fldSimple w:instr=" PAGE   \* MERGEFORMAT ">
      <w:r w:rsidR="00254674">
        <w:rPr>
          <w:noProof/>
        </w:rPr>
        <w:t>3</w:t>
      </w:r>
    </w:fldSimple>
    <w:r w:rsidR="0006616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161" w:rsidRDefault="00066161" w:rsidP="00F92ECB">
      <w:pPr>
        <w:spacing w:after="0" w:line="240" w:lineRule="auto"/>
      </w:pPr>
      <w:r>
        <w:separator/>
      </w:r>
    </w:p>
  </w:footnote>
  <w:footnote w:type="continuationSeparator" w:id="0">
    <w:p w:rsidR="00066161" w:rsidRDefault="0006616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61" w:rsidRDefault="000661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3A25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66161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3BD7"/>
    <w:rsid w:val="001273B2"/>
    <w:rsid w:val="001308A8"/>
    <w:rsid w:val="001378E1"/>
    <w:rsid w:val="001430EA"/>
    <w:rsid w:val="00143DD6"/>
    <w:rsid w:val="001463CB"/>
    <w:rsid w:val="0015040A"/>
    <w:rsid w:val="00151DA5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7ED"/>
    <w:rsid w:val="001B1DF3"/>
    <w:rsid w:val="001B7090"/>
    <w:rsid w:val="001B7984"/>
    <w:rsid w:val="001C465C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33A5"/>
    <w:rsid w:val="002151F1"/>
    <w:rsid w:val="0021656C"/>
    <w:rsid w:val="00224821"/>
    <w:rsid w:val="00226413"/>
    <w:rsid w:val="00232503"/>
    <w:rsid w:val="0023410A"/>
    <w:rsid w:val="002360C2"/>
    <w:rsid w:val="0024648D"/>
    <w:rsid w:val="00251EDA"/>
    <w:rsid w:val="00254674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2DE2"/>
    <w:rsid w:val="00395D4C"/>
    <w:rsid w:val="003B3F52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1FEA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2324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27EB"/>
    <w:rsid w:val="005B5FE6"/>
    <w:rsid w:val="005B607D"/>
    <w:rsid w:val="005B7A86"/>
    <w:rsid w:val="005C5C61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3A9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0AB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2BA1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127C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76E97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D313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5ECD"/>
    <w:rsid w:val="00A06635"/>
    <w:rsid w:val="00A07AEC"/>
    <w:rsid w:val="00A1688A"/>
    <w:rsid w:val="00A17159"/>
    <w:rsid w:val="00A17983"/>
    <w:rsid w:val="00A2297A"/>
    <w:rsid w:val="00A314EA"/>
    <w:rsid w:val="00A37624"/>
    <w:rsid w:val="00A42E03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0E6C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520E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15173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4268A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3D9A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4F0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503C"/>
    <w:rsid w:val="00EB673B"/>
    <w:rsid w:val="00EB689B"/>
    <w:rsid w:val="00EC26B8"/>
    <w:rsid w:val="00EC7DE0"/>
    <w:rsid w:val="00ED3377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82323"/>
    <w:rsid w:val="00F85816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278B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D5CD-F040-48F9-99ED-8EC2FA50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370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148</cp:revision>
  <cp:lastPrinted>2021-09-03T12:10:00Z</cp:lastPrinted>
  <dcterms:created xsi:type="dcterms:W3CDTF">2024-09-10T10:32:00Z</dcterms:created>
  <dcterms:modified xsi:type="dcterms:W3CDTF">2025-02-12T11:02:00Z</dcterms:modified>
</cp:coreProperties>
</file>