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7912DC">
      <w:pPr>
        <w:pStyle w:val="Nagwek1"/>
        <w:spacing w:before="120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E13E78">
        <w:rPr>
          <w:rFonts w:ascii="Bookman Old Style" w:hAnsi="Bookman Old Style"/>
          <w:color w:val="auto"/>
          <w:sz w:val="20"/>
          <w:szCs w:val="20"/>
        </w:rPr>
        <w:t>10/2025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613C9E">
        <w:rPr>
          <w:rFonts w:ascii="Bookman Old Style" w:hAnsi="Bookman Old Style"/>
          <w:color w:val="auto"/>
          <w:sz w:val="20"/>
          <w:szCs w:val="20"/>
        </w:rPr>
        <w:t>18</w:t>
      </w:r>
      <w:bookmarkStart w:id="0" w:name="_GoBack"/>
      <w:bookmarkEnd w:id="0"/>
      <w:r w:rsidR="00E13E78">
        <w:rPr>
          <w:rFonts w:ascii="Bookman Old Style" w:hAnsi="Bookman Old Style"/>
          <w:color w:val="auto"/>
          <w:sz w:val="20"/>
          <w:szCs w:val="20"/>
        </w:rPr>
        <w:t>.03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E13E78">
        <w:rPr>
          <w:rFonts w:ascii="Bookman Old Style" w:hAnsi="Bookman Old Style"/>
          <w:color w:val="auto"/>
          <w:sz w:val="20"/>
          <w:szCs w:val="20"/>
        </w:rPr>
        <w:t>2025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E5497" w:rsidRPr="000E5497">
        <w:rPr>
          <w:rFonts w:ascii="Bookman Old Style" w:hAnsi="Bookman Old Style" w:cstheme="minorHAnsi"/>
          <w:b/>
          <w:sz w:val="20"/>
          <w:szCs w:val="20"/>
        </w:rPr>
        <w:t>trybie podstawowym, o którym mowa w art. 275 pkt 1 ustawy PZP</w:t>
      </w:r>
      <w:r w:rsidR="000E5497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4E755B" w:rsidRPr="009A1A36">
        <w:rPr>
          <w:rFonts w:ascii="Bookman Old Style" w:hAnsi="Bookman Old Style"/>
          <w:b/>
          <w:sz w:val="20"/>
          <w:szCs w:val="20"/>
        </w:rPr>
        <w:t>dostawę</w:t>
      </w:r>
      <w:r w:rsidR="00FD068C" w:rsidRPr="009A1A36">
        <w:rPr>
          <w:rFonts w:ascii="Bookman Old Style" w:hAnsi="Bookman Old Style"/>
          <w:b/>
          <w:sz w:val="20"/>
          <w:szCs w:val="20"/>
        </w:rPr>
        <w:t xml:space="preserve"> </w:t>
      </w:r>
      <w:r w:rsidR="00F537C2" w:rsidRPr="00F537C2">
        <w:rPr>
          <w:rFonts w:ascii="Bookman Old Style" w:hAnsi="Bookman Old Style"/>
          <w:b/>
          <w:sz w:val="20"/>
          <w:szCs w:val="20"/>
        </w:rPr>
        <w:t>różnych wyrobów medycznych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 xml:space="preserve">ustawy Prawo zamówień publicznych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="00A91DE7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D86B94" w:rsidRPr="00F537C2" w:rsidTr="00D86B94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B94" w:rsidRPr="00F537C2" w:rsidRDefault="00D86B94" w:rsidP="00CD264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D86B94" w:rsidRPr="00F537C2" w:rsidRDefault="00D86B94" w:rsidP="00CD264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86B94" w:rsidRPr="00F537C2" w:rsidRDefault="00D86B94" w:rsidP="00CD26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F537C2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F537C2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D86B94" w:rsidRPr="00F537C2" w:rsidRDefault="00D86B94" w:rsidP="00CD264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F537C2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F537C2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37C2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F537C2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37C2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F537C2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37C2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6B94" w:rsidRPr="00F537C2" w:rsidRDefault="00D86B94" w:rsidP="00CD264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D86B94" w:rsidRPr="00F537C2" w:rsidRDefault="00D86B94" w:rsidP="00CD264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D86B94" w:rsidRPr="00F537C2" w:rsidRDefault="00D86B94" w:rsidP="00CD264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D86B94" w:rsidRPr="00F537C2" w:rsidTr="00D86B9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B94" w:rsidRPr="00F537C2" w:rsidRDefault="00D86B94" w:rsidP="00CD2643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86B94" w:rsidRPr="00F537C2" w:rsidRDefault="00D86B94" w:rsidP="00CD2643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ASPIRONIX POLSKA SP. ZO.O.</w:t>
            </w:r>
          </w:p>
          <w:p w:rsidR="00D86B94" w:rsidRPr="00F537C2" w:rsidRDefault="00D86B94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KRAKÓW</w:t>
            </w:r>
          </w:p>
          <w:p w:rsidR="00D86B94" w:rsidRPr="00F537C2" w:rsidRDefault="00D86B94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147318018</w:t>
            </w:r>
          </w:p>
          <w:p w:rsidR="00D86B94" w:rsidRPr="00F537C2" w:rsidRDefault="00D86B94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D86B94" w:rsidRPr="00F537C2" w:rsidRDefault="00D86B94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6B94" w:rsidRPr="003E12D5" w:rsidRDefault="00D86B94" w:rsidP="00CD264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3E12D5">
              <w:rPr>
                <w:rFonts w:ascii="Bookman Old Style" w:hAnsi="Bookman Old Style" w:cs="Tahoma"/>
                <w:b/>
                <w:sz w:val="18"/>
                <w:szCs w:val="18"/>
              </w:rPr>
              <w:t>PAKIET NR 9</w:t>
            </w:r>
          </w:p>
          <w:p w:rsidR="00D86B94" w:rsidRPr="003E12D5" w:rsidRDefault="00D86B94" w:rsidP="00CD264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3E12D5">
              <w:rPr>
                <w:rFonts w:ascii="Bookman Old Style" w:hAnsi="Bookman Old Style" w:cs="Tahoma"/>
                <w:sz w:val="18"/>
                <w:szCs w:val="18"/>
              </w:rPr>
              <w:t>NETTO: 126 506,25</w:t>
            </w:r>
          </w:p>
          <w:p w:rsidR="00D86B94" w:rsidRPr="003E12D5" w:rsidRDefault="00D86B94" w:rsidP="00CD264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3E12D5">
              <w:rPr>
                <w:rFonts w:ascii="Bookman Old Style" w:hAnsi="Bookman Old Style" w:cs="Tahoma"/>
                <w:sz w:val="18"/>
                <w:szCs w:val="18"/>
              </w:rPr>
              <w:t>BRUTTO: 136 626,75</w:t>
            </w:r>
          </w:p>
        </w:tc>
      </w:tr>
      <w:tr w:rsidR="00D86B94" w:rsidRPr="00F537C2" w:rsidTr="00D86B9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B94" w:rsidRPr="00F537C2" w:rsidRDefault="00D86B94" w:rsidP="00CD2643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86B94" w:rsidRPr="00F537C2" w:rsidRDefault="00D86B94" w:rsidP="00CD2643">
            <w:pPr>
              <w:pStyle w:val="Default"/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</w:pPr>
            <w:proofErr w:type="spellStart"/>
            <w:r w:rsidRPr="00F537C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>Coloplast</w:t>
            </w:r>
            <w:proofErr w:type="spellEnd"/>
            <w:r w:rsidRPr="00F537C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 xml:space="preserve"> Sp. z o.o.</w:t>
            </w:r>
          </w:p>
          <w:p w:rsidR="00D86B94" w:rsidRPr="00F537C2" w:rsidRDefault="00D86B94" w:rsidP="00CD2643">
            <w:pPr>
              <w:pStyle w:val="Default"/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</w:pPr>
            <w:r w:rsidRPr="00F537C2"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  <w:t>Warszawa</w:t>
            </w:r>
          </w:p>
          <w:p w:rsidR="00D86B94" w:rsidRPr="00F537C2" w:rsidRDefault="00D86B94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016306100</w:t>
            </w:r>
          </w:p>
          <w:p w:rsidR="00D86B94" w:rsidRPr="00F537C2" w:rsidRDefault="00D86B94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D86B94" w:rsidRPr="00F537C2" w:rsidRDefault="00D86B94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Średnie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6B94" w:rsidRPr="003E12D5" w:rsidRDefault="00D86B94" w:rsidP="00CD264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3E12D5">
              <w:rPr>
                <w:rFonts w:ascii="Bookman Old Style" w:hAnsi="Bookman Old Style" w:cs="Tahoma"/>
                <w:b/>
                <w:sz w:val="18"/>
                <w:szCs w:val="18"/>
              </w:rPr>
              <w:t>PAKIET NR 1</w:t>
            </w:r>
          </w:p>
          <w:p w:rsidR="00D86B94" w:rsidRPr="003E12D5" w:rsidRDefault="00D86B94" w:rsidP="00CD264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3E12D5">
              <w:rPr>
                <w:rFonts w:ascii="Bookman Old Style" w:hAnsi="Bookman Old Style" w:cs="Tahoma"/>
                <w:sz w:val="18"/>
                <w:szCs w:val="18"/>
              </w:rPr>
              <w:t>NETTO: 25 875,60 zł</w:t>
            </w:r>
          </w:p>
          <w:p w:rsidR="00D86B94" w:rsidRPr="003E12D5" w:rsidRDefault="00D86B94" w:rsidP="00CD264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3E12D5">
              <w:rPr>
                <w:rFonts w:ascii="Bookman Old Style" w:hAnsi="Bookman Old Style" w:cs="Tahoma"/>
                <w:sz w:val="18"/>
                <w:szCs w:val="18"/>
              </w:rPr>
              <w:t>BRUTTO: 27 945,65 zł</w:t>
            </w:r>
          </w:p>
        </w:tc>
      </w:tr>
      <w:tr w:rsidR="00D86B94" w:rsidRPr="00F537C2" w:rsidTr="00D86B9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B94" w:rsidRPr="00F537C2" w:rsidRDefault="00D86B94" w:rsidP="00CD2643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86B94" w:rsidRPr="00F537C2" w:rsidRDefault="00D86B94" w:rsidP="00CD2643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Billmed</w:t>
            </w:r>
            <w:proofErr w:type="spellEnd"/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Sp.zo.o</w:t>
            </w:r>
            <w:proofErr w:type="spellEnd"/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.</w:t>
            </w:r>
          </w:p>
          <w:p w:rsidR="00D86B94" w:rsidRPr="00F537C2" w:rsidRDefault="00D86B94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  <w:p w:rsidR="00D86B94" w:rsidRPr="00F537C2" w:rsidRDefault="00D86B94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006743446</w:t>
            </w:r>
          </w:p>
          <w:p w:rsidR="00D86B94" w:rsidRPr="00F537C2" w:rsidRDefault="00D86B94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D86B94" w:rsidRPr="00F537C2" w:rsidRDefault="00D86B94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6B94" w:rsidRPr="003E12D5" w:rsidRDefault="00D86B94" w:rsidP="00CD264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3E12D5">
              <w:rPr>
                <w:rFonts w:ascii="Bookman Old Style" w:hAnsi="Bookman Old Style" w:cs="Tahoma"/>
                <w:b/>
                <w:sz w:val="18"/>
                <w:szCs w:val="18"/>
              </w:rPr>
              <w:t>PAKIET NR 10</w:t>
            </w:r>
          </w:p>
          <w:p w:rsidR="00D86B94" w:rsidRPr="003E12D5" w:rsidRDefault="00D86B94" w:rsidP="00CD264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3E12D5">
              <w:rPr>
                <w:rFonts w:ascii="Bookman Old Style" w:hAnsi="Bookman Old Style" w:cs="Tahoma"/>
                <w:sz w:val="18"/>
                <w:szCs w:val="18"/>
              </w:rPr>
              <w:t>NETTO: 80 500,00 zł</w:t>
            </w:r>
          </w:p>
          <w:p w:rsidR="00D86B94" w:rsidRPr="003E12D5" w:rsidRDefault="00D86B94" w:rsidP="00CD264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3E12D5">
              <w:rPr>
                <w:rFonts w:ascii="Bookman Old Style" w:hAnsi="Bookman Old Style" w:cs="Tahoma"/>
                <w:sz w:val="18"/>
                <w:szCs w:val="18"/>
              </w:rPr>
              <w:t>BRUTTO:86 940,00 zł</w:t>
            </w:r>
          </w:p>
        </w:tc>
      </w:tr>
      <w:tr w:rsidR="00D86B94" w:rsidRPr="00F537C2" w:rsidTr="00D86B9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B94" w:rsidRPr="00F537C2" w:rsidRDefault="00D86B94" w:rsidP="00CD2643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86B94" w:rsidRPr="00F537C2" w:rsidRDefault="00D86B94" w:rsidP="00CD2643">
            <w:pPr>
              <w:pStyle w:val="Default"/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</w:pPr>
            <w:proofErr w:type="spellStart"/>
            <w:r w:rsidRPr="00F537C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>Mölnlycke</w:t>
            </w:r>
            <w:proofErr w:type="spellEnd"/>
            <w:r w:rsidRPr="00F537C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F537C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>Health</w:t>
            </w:r>
            <w:proofErr w:type="spellEnd"/>
            <w:r w:rsidRPr="00F537C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F537C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>Care</w:t>
            </w:r>
            <w:proofErr w:type="spellEnd"/>
            <w:r w:rsidRPr="00F537C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 xml:space="preserve"> Polska Sp. z o.o.</w:t>
            </w:r>
            <w:r w:rsidRPr="00F537C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br/>
            </w:r>
            <w:r w:rsidRPr="00F537C2"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  <w:t>Warszawa</w:t>
            </w:r>
          </w:p>
          <w:p w:rsidR="00D86B94" w:rsidRPr="00F537C2" w:rsidRDefault="00D86B94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050832291</w:t>
            </w:r>
          </w:p>
          <w:p w:rsidR="00D86B94" w:rsidRPr="00F537C2" w:rsidRDefault="00D86B94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D86B94" w:rsidRPr="00F537C2" w:rsidRDefault="00D86B94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6B94" w:rsidRPr="003E12D5" w:rsidRDefault="00D86B94" w:rsidP="00CD264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3E12D5">
              <w:rPr>
                <w:rFonts w:ascii="Bookman Old Style" w:hAnsi="Bookman Old Style" w:cs="Tahoma"/>
                <w:b/>
                <w:sz w:val="18"/>
                <w:szCs w:val="18"/>
              </w:rPr>
              <w:t>PAKIET NR 12</w:t>
            </w:r>
          </w:p>
          <w:p w:rsidR="00D86B94" w:rsidRPr="003E12D5" w:rsidRDefault="00D86B94" w:rsidP="00CD264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3E12D5">
              <w:rPr>
                <w:rFonts w:ascii="Bookman Old Style" w:hAnsi="Bookman Old Style" w:cs="Tahoma"/>
                <w:sz w:val="18"/>
                <w:szCs w:val="18"/>
              </w:rPr>
              <w:t>NETTO: 11 180,00 PLN</w:t>
            </w:r>
          </w:p>
          <w:p w:rsidR="00D86B94" w:rsidRPr="003E12D5" w:rsidRDefault="00D86B94" w:rsidP="00CD264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3E12D5">
              <w:rPr>
                <w:rFonts w:ascii="Bookman Old Style" w:hAnsi="Bookman Old Style" w:cs="Tahoma"/>
                <w:sz w:val="18"/>
                <w:szCs w:val="18"/>
              </w:rPr>
              <w:t>BRUTTO: 12 074,40 PLN</w:t>
            </w:r>
          </w:p>
        </w:tc>
      </w:tr>
      <w:tr w:rsidR="00D86B94" w:rsidRPr="00F537C2" w:rsidTr="00D86B9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B94" w:rsidRPr="00F537C2" w:rsidRDefault="00D86B94" w:rsidP="00CD2643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86B94" w:rsidRPr="00F537C2" w:rsidRDefault="00D86B94" w:rsidP="00CD2643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Edwards </w:t>
            </w:r>
            <w:proofErr w:type="spellStart"/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Lifesciences</w:t>
            </w:r>
            <w:proofErr w:type="spellEnd"/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Poland Sp. z o.o.</w:t>
            </w:r>
          </w:p>
          <w:p w:rsidR="00D86B94" w:rsidRPr="00F537C2" w:rsidRDefault="00D86B94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  <w:p w:rsidR="00D86B94" w:rsidRPr="00F537C2" w:rsidRDefault="00D86B94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142217399</w:t>
            </w:r>
          </w:p>
          <w:p w:rsidR="00D86B94" w:rsidRPr="00F537C2" w:rsidRDefault="00D86B94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D86B94" w:rsidRPr="00F537C2" w:rsidRDefault="00D86B94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Średnie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6B94" w:rsidRPr="003E12D5" w:rsidRDefault="00D86B94" w:rsidP="00CD264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3E12D5">
              <w:rPr>
                <w:rFonts w:ascii="Bookman Old Style" w:hAnsi="Bookman Old Style" w:cs="Tahoma"/>
                <w:b/>
                <w:sz w:val="18"/>
                <w:szCs w:val="18"/>
              </w:rPr>
              <w:t>PAKIET NR 8</w:t>
            </w:r>
          </w:p>
          <w:p w:rsidR="00D86B94" w:rsidRPr="003E12D5" w:rsidRDefault="00D86B94" w:rsidP="00CD264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3E12D5">
              <w:rPr>
                <w:rFonts w:ascii="Bookman Old Style" w:hAnsi="Bookman Old Style" w:cs="Tahoma"/>
                <w:sz w:val="18"/>
                <w:szCs w:val="18"/>
              </w:rPr>
              <w:t>NETTO: 173 840,00 PLN</w:t>
            </w:r>
          </w:p>
          <w:p w:rsidR="00D86B94" w:rsidRPr="003E12D5" w:rsidRDefault="00D86B94" w:rsidP="00CD264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3E12D5">
              <w:rPr>
                <w:rFonts w:ascii="Bookman Old Style" w:hAnsi="Bookman Old Style" w:cs="Tahoma"/>
                <w:sz w:val="18"/>
                <w:szCs w:val="18"/>
              </w:rPr>
              <w:t>BRUTTO: 187 747,20 PLN</w:t>
            </w:r>
          </w:p>
        </w:tc>
      </w:tr>
      <w:tr w:rsidR="00D86B94" w:rsidRPr="00F537C2" w:rsidTr="00D86B94">
        <w:trPr>
          <w:trHeight w:val="26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B94" w:rsidRPr="00F537C2" w:rsidRDefault="00D86B94" w:rsidP="00CD2643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86B94" w:rsidRPr="00F537C2" w:rsidRDefault="00D86B94" w:rsidP="00CD2643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ZARYS International </w:t>
            </w:r>
            <w:proofErr w:type="spellStart"/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Group</w:t>
            </w:r>
            <w:proofErr w:type="spellEnd"/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sp. z o.o. sp. k.</w:t>
            </w:r>
          </w:p>
          <w:p w:rsidR="00D86B94" w:rsidRPr="00F537C2" w:rsidRDefault="00D86B94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Zabrze</w:t>
            </w:r>
          </w:p>
          <w:p w:rsidR="00D86B94" w:rsidRPr="00F537C2" w:rsidRDefault="00D86B94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273295877</w:t>
            </w:r>
          </w:p>
          <w:p w:rsidR="00D86B94" w:rsidRPr="00F537C2" w:rsidRDefault="00D86B94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D86B94" w:rsidRPr="00F537C2" w:rsidRDefault="00D86B94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6B94" w:rsidRPr="003E12D5" w:rsidRDefault="00D86B94" w:rsidP="00CD26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3E12D5">
              <w:rPr>
                <w:rFonts w:ascii="Bookman Old Style" w:hAnsi="Bookman Old Style" w:cs="Tahoma"/>
                <w:b/>
                <w:sz w:val="18"/>
                <w:szCs w:val="18"/>
              </w:rPr>
              <w:t>PAKIET NR 2</w:t>
            </w:r>
          </w:p>
          <w:p w:rsidR="00D86B94" w:rsidRPr="003E12D5" w:rsidRDefault="00D86B94" w:rsidP="00CD26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3E12D5">
              <w:rPr>
                <w:rFonts w:ascii="Bookman Old Style" w:hAnsi="Bookman Old Style" w:cs="Tahoma"/>
                <w:sz w:val="18"/>
                <w:szCs w:val="18"/>
              </w:rPr>
              <w:t>NETTO: 2 330,00</w:t>
            </w:r>
          </w:p>
          <w:p w:rsidR="00D86B94" w:rsidRPr="003E12D5" w:rsidRDefault="00D86B94" w:rsidP="00CD26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3E12D5">
              <w:rPr>
                <w:rFonts w:ascii="Bookman Old Style" w:hAnsi="Bookman Old Style" w:cs="Tahoma"/>
                <w:sz w:val="18"/>
                <w:szCs w:val="18"/>
              </w:rPr>
              <w:t>BRUTTO: 2 516,40</w:t>
            </w:r>
          </w:p>
          <w:p w:rsidR="00D86B94" w:rsidRPr="003E12D5" w:rsidRDefault="00D86B94" w:rsidP="00CD26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3E12D5">
              <w:rPr>
                <w:rFonts w:ascii="Bookman Old Style" w:hAnsi="Bookman Old Style" w:cs="Tahoma"/>
                <w:b/>
                <w:sz w:val="18"/>
                <w:szCs w:val="18"/>
              </w:rPr>
              <w:t>PAKIET NR 4</w:t>
            </w:r>
          </w:p>
          <w:p w:rsidR="00D86B94" w:rsidRPr="003E12D5" w:rsidRDefault="00D86B94" w:rsidP="00CD26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3E12D5">
              <w:rPr>
                <w:rFonts w:ascii="Bookman Old Style" w:hAnsi="Bookman Old Style" w:cs="Tahoma"/>
                <w:sz w:val="18"/>
                <w:szCs w:val="18"/>
              </w:rPr>
              <w:t>NETTO: 3 390,00</w:t>
            </w:r>
          </w:p>
          <w:p w:rsidR="00D86B94" w:rsidRPr="003E12D5" w:rsidRDefault="00D86B94" w:rsidP="00CD26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3E12D5">
              <w:rPr>
                <w:rFonts w:ascii="Bookman Old Style" w:hAnsi="Bookman Old Style" w:cs="Tahoma"/>
                <w:sz w:val="18"/>
                <w:szCs w:val="18"/>
              </w:rPr>
              <w:t>BRUTTO: 3 661,20</w:t>
            </w:r>
          </w:p>
          <w:p w:rsidR="00D86B94" w:rsidRPr="003E12D5" w:rsidRDefault="00D86B94" w:rsidP="00CD26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3E12D5">
              <w:rPr>
                <w:rFonts w:ascii="Bookman Old Style" w:hAnsi="Bookman Old Style" w:cs="Tahoma"/>
                <w:b/>
                <w:sz w:val="18"/>
                <w:szCs w:val="18"/>
              </w:rPr>
              <w:t>PAKIET NR 13</w:t>
            </w:r>
          </w:p>
          <w:p w:rsidR="00D86B94" w:rsidRPr="003E12D5" w:rsidRDefault="00D86B94" w:rsidP="00CD26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3E12D5">
              <w:rPr>
                <w:rFonts w:ascii="Bookman Old Style" w:hAnsi="Bookman Old Style" w:cs="Tahoma"/>
                <w:sz w:val="18"/>
                <w:szCs w:val="18"/>
              </w:rPr>
              <w:t>NETTO: 1 595,00</w:t>
            </w:r>
          </w:p>
          <w:p w:rsidR="00D86B94" w:rsidRPr="003E12D5" w:rsidRDefault="00D86B94" w:rsidP="00CD26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3E12D5">
              <w:rPr>
                <w:rFonts w:ascii="Bookman Old Style" w:hAnsi="Bookman Old Style" w:cs="Tahoma"/>
                <w:sz w:val="18"/>
                <w:szCs w:val="18"/>
              </w:rPr>
              <w:t>BRUTTO: 1 722,60</w:t>
            </w:r>
          </w:p>
          <w:p w:rsidR="00D86B94" w:rsidRPr="003E12D5" w:rsidRDefault="00D86B94" w:rsidP="00CD26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D86B94" w:rsidRPr="00F537C2" w:rsidTr="00D86B9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B94" w:rsidRPr="00F537C2" w:rsidRDefault="00D86B94" w:rsidP="00CD2643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10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86B94" w:rsidRPr="00F537C2" w:rsidRDefault="00D86B94" w:rsidP="00CD2643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Skamex</w:t>
            </w:r>
            <w:proofErr w:type="spellEnd"/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Spółka Akcyjna</w:t>
            </w:r>
          </w:p>
          <w:p w:rsidR="00D86B94" w:rsidRPr="00F537C2" w:rsidRDefault="00D86B94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Łódź</w:t>
            </w:r>
          </w:p>
          <w:p w:rsidR="00D86B94" w:rsidRPr="00F537C2" w:rsidRDefault="00D86B94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384767215</w:t>
            </w:r>
          </w:p>
          <w:p w:rsidR="00D86B94" w:rsidRPr="00F537C2" w:rsidRDefault="00D86B94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D86B94" w:rsidRPr="00F537C2" w:rsidRDefault="00D86B94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6B94" w:rsidRPr="003E12D5" w:rsidRDefault="00D86B94" w:rsidP="00CD264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3E12D5">
              <w:rPr>
                <w:rFonts w:ascii="Bookman Old Style" w:hAnsi="Bookman Old Style" w:cs="Tahoma"/>
                <w:b/>
                <w:sz w:val="18"/>
                <w:szCs w:val="18"/>
              </w:rPr>
              <w:t>PAKIET NR 14</w:t>
            </w:r>
          </w:p>
          <w:p w:rsidR="00D86B94" w:rsidRPr="003E12D5" w:rsidRDefault="00D86B94" w:rsidP="00CD264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3E12D5">
              <w:rPr>
                <w:rFonts w:ascii="Bookman Old Style" w:hAnsi="Bookman Old Style" w:cs="Tahoma"/>
                <w:sz w:val="18"/>
                <w:szCs w:val="18"/>
              </w:rPr>
              <w:t>NETTO: 9 140,00 zł</w:t>
            </w:r>
          </w:p>
          <w:p w:rsidR="00D86B94" w:rsidRPr="003E12D5" w:rsidRDefault="00D86B94" w:rsidP="00CD264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3E12D5">
              <w:rPr>
                <w:rFonts w:ascii="Bookman Old Style" w:hAnsi="Bookman Old Style" w:cs="Tahoma"/>
                <w:sz w:val="18"/>
                <w:szCs w:val="18"/>
              </w:rPr>
              <w:t>BRUTTO: 9 871,20 zł</w:t>
            </w:r>
          </w:p>
        </w:tc>
      </w:tr>
      <w:tr w:rsidR="00D86B94" w:rsidRPr="00F537C2" w:rsidTr="00D86B9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B94" w:rsidRPr="00F537C2" w:rsidRDefault="00D86B94" w:rsidP="00CD2643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Cs/>
                <w:sz w:val="18"/>
                <w:szCs w:val="18"/>
              </w:rPr>
              <w:t>11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86B94" w:rsidRPr="00F537C2" w:rsidRDefault="00D86B94" w:rsidP="00CD2643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Sinmed</w:t>
            </w:r>
            <w:proofErr w:type="spellEnd"/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Sp. z o. o.</w:t>
            </w:r>
          </w:p>
          <w:p w:rsidR="00D86B94" w:rsidRPr="00F537C2" w:rsidRDefault="00D86B94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Przyszowice</w:t>
            </w:r>
          </w:p>
          <w:p w:rsidR="00D86B94" w:rsidRPr="00F537C2" w:rsidRDefault="00D86B94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365567681</w:t>
            </w:r>
          </w:p>
          <w:p w:rsidR="00D86B94" w:rsidRPr="00F537C2" w:rsidRDefault="00D86B94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D86B94" w:rsidRPr="00F537C2" w:rsidRDefault="00D86B94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6B94" w:rsidRPr="003E12D5" w:rsidRDefault="00D86B94" w:rsidP="00CD264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3E12D5">
              <w:rPr>
                <w:rFonts w:ascii="Bookman Old Style" w:hAnsi="Bookman Old Style" w:cs="Tahoma"/>
                <w:b/>
                <w:sz w:val="18"/>
                <w:szCs w:val="18"/>
              </w:rPr>
              <w:t>PAKIET NR 11</w:t>
            </w:r>
          </w:p>
          <w:p w:rsidR="00D86B94" w:rsidRPr="003E12D5" w:rsidRDefault="00D86B94" w:rsidP="00CD264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3E12D5">
              <w:rPr>
                <w:rFonts w:ascii="Bookman Old Style" w:hAnsi="Bookman Old Style" w:cs="Tahoma"/>
                <w:sz w:val="18"/>
                <w:szCs w:val="18"/>
              </w:rPr>
              <w:t>NETTO: 15 750,00 zł</w:t>
            </w:r>
          </w:p>
          <w:p w:rsidR="00D86B94" w:rsidRPr="003E12D5" w:rsidRDefault="00D86B94" w:rsidP="00CD264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3E12D5">
              <w:rPr>
                <w:rFonts w:ascii="Bookman Old Style" w:hAnsi="Bookman Old Style" w:cs="Tahoma"/>
                <w:sz w:val="18"/>
                <w:szCs w:val="18"/>
              </w:rPr>
              <w:t>BRUTTO: 17 010,00 zł</w:t>
            </w:r>
          </w:p>
        </w:tc>
      </w:tr>
    </w:tbl>
    <w:p w:rsidR="005F7B60" w:rsidRDefault="005F7B60" w:rsidP="00325C66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9E0B31" w:rsidRDefault="00D20E94" w:rsidP="00325C66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49"/>
        <w:gridCol w:w="3685"/>
      </w:tblGrid>
      <w:tr w:rsidR="00F537C2" w:rsidRPr="00F537C2" w:rsidTr="00CD2643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C2" w:rsidRPr="00F537C2" w:rsidRDefault="00F537C2" w:rsidP="00F537C2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F537C2" w:rsidRPr="00F537C2" w:rsidRDefault="00F537C2" w:rsidP="00F537C2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F537C2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F537C2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F537C2" w:rsidRPr="00F537C2" w:rsidRDefault="00F537C2" w:rsidP="00F537C2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F537C2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F537C2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37C2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F537C2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37C2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F537C2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537C2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37C2" w:rsidRPr="00F537C2" w:rsidRDefault="00F537C2" w:rsidP="00F537C2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F537C2" w:rsidRPr="00F537C2" w:rsidRDefault="00F537C2" w:rsidP="00F537C2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F537C2" w:rsidRPr="00F537C2" w:rsidRDefault="00F537C2" w:rsidP="00F537C2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F537C2" w:rsidRPr="00F537C2" w:rsidTr="00CD264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C2" w:rsidRPr="00F537C2" w:rsidRDefault="00F537C2" w:rsidP="00F537C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537C2" w:rsidRPr="00F537C2" w:rsidRDefault="00F537C2" w:rsidP="00F537C2">
            <w:pPr>
              <w:spacing w:after="0" w:line="240" w:lineRule="auto"/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proofErr w:type="spellStart"/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</w:rPr>
              <w:t>Medicom</w:t>
            </w:r>
            <w:proofErr w:type="spellEnd"/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 Sp. z o.o.</w:t>
            </w:r>
          </w:p>
          <w:p w:rsidR="00F537C2" w:rsidRPr="00F537C2" w:rsidRDefault="00F537C2" w:rsidP="00F537C2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Zabrze</w:t>
            </w:r>
          </w:p>
          <w:p w:rsidR="00F537C2" w:rsidRPr="00F537C2" w:rsidRDefault="00F537C2" w:rsidP="00F537C2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REGON 008118534</w:t>
            </w:r>
          </w:p>
          <w:p w:rsidR="00F537C2" w:rsidRPr="00F537C2" w:rsidRDefault="00F537C2" w:rsidP="00F537C2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537C2" w:rsidRPr="00F537C2" w:rsidRDefault="00F537C2" w:rsidP="00F537C2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F537C2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4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F537C2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3 990,00 zł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F537C2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4 309,20 zł</w:t>
            </w:r>
          </w:p>
        </w:tc>
      </w:tr>
      <w:tr w:rsidR="00F537C2" w:rsidRPr="00F537C2" w:rsidTr="00CD264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C2" w:rsidRPr="00F537C2" w:rsidRDefault="00F537C2" w:rsidP="00F537C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ASPIRONIX POLSKA SP. ZO.O.</w:t>
            </w: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KRAKÓW</w:t>
            </w: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147318018</w:t>
            </w: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/>
                <w:sz w:val="18"/>
                <w:szCs w:val="18"/>
              </w:rPr>
              <w:t>PAKIET NR 9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NETTO: 126 506,25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BRUTTO: 136 626,75</w:t>
            </w:r>
          </w:p>
        </w:tc>
      </w:tr>
      <w:tr w:rsidR="00F537C2" w:rsidRPr="00F537C2" w:rsidTr="00CD264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C2" w:rsidRPr="00F537C2" w:rsidRDefault="00F537C2" w:rsidP="00F537C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537C2" w:rsidRPr="00F537C2" w:rsidRDefault="00F537C2" w:rsidP="00F537C2">
            <w:pPr>
              <w:pStyle w:val="Default"/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</w:pPr>
            <w:proofErr w:type="spellStart"/>
            <w:r w:rsidRPr="00F537C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>Coloplast</w:t>
            </w:r>
            <w:proofErr w:type="spellEnd"/>
            <w:r w:rsidRPr="00F537C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 xml:space="preserve"> Sp. z o.o.</w:t>
            </w:r>
          </w:p>
          <w:p w:rsidR="00F537C2" w:rsidRPr="00F537C2" w:rsidRDefault="00F537C2" w:rsidP="00F537C2">
            <w:pPr>
              <w:pStyle w:val="Default"/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</w:pPr>
            <w:r w:rsidRPr="00F537C2"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  <w:t>Warszawa</w:t>
            </w: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016306100</w:t>
            </w: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Średnie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/>
                <w:sz w:val="18"/>
                <w:szCs w:val="18"/>
              </w:rPr>
              <w:t>PAKIET NR 1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NETTO: 25 875,60 zł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BRUTTO: 27 945,65 zł</w:t>
            </w:r>
          </w:p>
        </w:tc>
      </w:tr>
      <w:tr w:rsidR="00F537C2" w:rsidRPr="00F537C2" w:rsidTr="00CD264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C2" w:rsidRPr="00F537C2" w:rsidRDefault="00F537C2" w:rsidP="00F537C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Billmed</w:t>
            </w:r>
            <w:proofErr w:type="spellEnd"/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Sp.zo.o</w:t>
            </w:r>
            <w:proofErr w:type="spellEnd"/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.</w:t>
            </w: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006743446</w:t>
            </w: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/>
                <w:sz w:val="18"/>
                <w:szCs w:val="18"/>
              </w:rPr>
              <w:t>PAKIET NR 10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NETTO: 80 500,00 zł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BRUTTO:86 940,00 zł</w:t>
            </w:r>
          </w:p>
        </w:tc>
      </w:tr>
      <w:tr w:rsidR="00F537C2" w:rsidRPr="00F537C2" w:rsidTr="00CD264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C2" w:rsidRPr="00F537C2" w:rsidRDefault="00F537C2" w:rsidP="00F537C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537C2" w:rsidRPr="00F537C2" w:rsidRDefault="00F537C2" w:rsidP="00F537C2">
            <w:pPr>
              <w:pStyle w:val="Default"/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</w:pPr>
            <w:proofErr w:type="spellStart"/>
            <w:r w:rsidRPr="00F537C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>Mölnlycke</w:t>
            </w:r>
            <w:proofErr w:type="spellEnd"/>
            <w:r w:rsidRPr="00F537C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F537C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>Health</w:t>
            </w:r>
            <w:proofErr w:type="spellEnd"/>
            <w:r w:rsidRPr="00F537C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F537C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>Care</w:t>
            </w:r>
            <w:proofErr w:type="spellEnd"/>
            <w:r w:rsidRPr="00F537C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 xml:space="preserve"> Polska Sp. z o.o.</w:t>
            </w:r>
            <w:r w:rsidRPr="00F537C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br/>
            </w:r>
            <w:r w:rsidRPr="00F537C2"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  <w:t>Warszawa</w:t>
            </w: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050832291</w:t>
            </w: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/>
                <w:sz w:val="18"/>
                <w:szCs w:val="18"/>
              </w:rPr>
              <w:t>PAKIET NR 12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NETTO: 11 180,00 PLN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BRUTTO: 12 074,40 PLN</w:t>
            </w:r>
          </w:p>
        </w:tc>
      </w:tr>
      <w:tr w:rsidR="00F537C2" w:rsidRPr="00F537C2" w:rsidTr="00CD264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C2" w:rsidRPr="00F537C2" w:rsidRDefault="00F537C2" w:rsidP="00F537C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Edwards </w:t>
            </w:r>
            <w:proofErr w:type="spellStart"/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Lifesciences</w:t>
            </w:r>
            <w:proofErr w:type="spellEnd"/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Poland Sp. z o.o.</w:t>
            </w: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142217399</w:t>
            </w: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Średnie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/>
                <w:sz w:val="18"/>
                <w:szCs w:val="18"/>
              </w:rPr>
              <w:t>PAKIET NR 8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NETTO: 173 840,00 PLN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BRUTTO: 187 747,20 PLN</w:t>
            </w:r>
          </w:p>
        </w:tc>
      </w:tr>
      <w:tr w:rsidR="00F537C2" w:rsidRPr="00F537C2" w:rsidTr="00CD264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C2" w:rsidRPr="00F537C2" w:rsidRDefault="00F537C2" w:rsidP="00F537C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CENTRUM ZAOPATRZENIA MEDYCZNEGO CEZAL S.A. - WROCŁAW</w:t>
            </w: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Wrocław</w:t>
            </w: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930533357</w:t>
            </w: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Średnie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/>
                <w:sz w:val="18"/>
                <w:szCs w:val="18"/>
              </w:rPr>
              <w:t>PAKIET NR 4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NETTO: 3 541,00 zł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BRUTTO: 3 824,28 zł</w:t>
            </w:r>
          </w:p>
        </w:tc>
      </w:tr>
      <w:tr w:rsidR="00F537C2" w:rsidRPr="00F537C2" w:rsidTr="00CD2643">
        <w:trPr>
          <w:trHeight w:val="26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C2" w:rsidRPr="00F537C2" w:rsidRDefault="00F537C2" w:rsidP="00F537C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ZARYS International </w:t>
            </w:r>
            <w:proofErr w:type="spellStart"/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Group</w:t>
            </w:r>
            <w:proofErr w:type="spellEnd"/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sp. z o.o. sp. k.</w:t>
            </w: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Zabrze</w:t>
            </w: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273295877</w:t>
            </w: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lastRenderedPageBreak/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/>
                <w:sz w:val="18"/>
                <w:szCs w:val="18"/>
              </w:rPr>
              <w:lastRenderedPageBreak/>
              <w:t>PAKIET NR 2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NETTO: 2 330,00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BRUTTO: 2 516,40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/>
                <w:sz w:val="18"/>
                <w:szCs w:val="18"/>
              </w:rPr>
              <w:t>PAKIET NR 3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lastRenderedPageBreak/>
              <w:t>NETTO: 33 375,90</w:t>
            </w:r>
          </w:p>
          <w:p w:rsid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BRUTTO: 41 052,36</w:t>
            </w:r>
          </w:p>
          <w:p w:rsidR="009211EC" w:rsidRPr="009211EC" w:rsidRDefault="009211EC" w:rsidP="009211E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Arial"/>
                <w:color w:val="FF0000"/>
                <w:sz w:val="18"/>
                <w:szCs w:val="18"/>
              </w:rPr>
            </w:pPr>
            <w:bookmarkStart w:id="1" w:name="OLE_LINK20"/>
            <w:bookmarkStart w:id="2" w:name="OLE_LINK21"/>
            <w:r w:rsidRPr="00206285">
              <w:rPr>
                <w:rFonts w:ascii="Bookman Old Style" w:hAnsi="Bookman Old Style" w:cs="Tahoma"/>
                <w:color w:val="FF0000"/>
                <w:sz w:val="18"/>
                <w:szCs w:val="18"/>
              </w:rPr>
              <w:t xml:space="preserve">Oferta odrzucona </w:t>
            </w:r>
            <w:r w:rsidRPr="00206285">
              <w:rPr>
                <w:rFonts w:ascii="Bookman Old Style" w:hAnsi="Bookman Old Style" w:cs="Arial"/>
                <w:color w:val="FF0000"/>
                <w:sz w:val="18"/>
                <w:szCs w:val="18"/>
              </w:rPr>
              <w:t xml:space="preserve">na podstawie art. 226 ust. 1 pkt. 5 </w:t>
            </w:r>
            <w:proofErr w:type="spellStart"/>
            <w:r w:rsidRPr="00206285">
              <w:rPr>
                <w:rFonts w:ascii="Bookman Old Style" w:hAnsi="Bookman Old Style" w:cs="Arial"/>
                <w:color w:val="FF0000"/>
                <w:sz w:val="18"/>
                <w:szCs w:val="18"/>
              </w:rPr>
              <w:t>pzp</w:t>
            </w:r>
            <w:bookmarkEnd w:id="1"/>
            <w:bookmarkEnd w:id="2"/>
            <w:proofErr w:type="spellEnd"/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/>
                <w:sz w:val="18"/>
                <w:szCs w:val="18"/>
              </w:rPr>
              <w:t>PAKIET NR 4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NETTO: 3 390,00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BRUTTO: 3 661,20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/>
                <w:sz w:val="18"/>
                <w:szCs w:val="18"/>
              </w:rPr>
              <w:t>PAKIET NR 13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NETTO: 1 595,00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BRUTTO: 1 722,60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/>
                <w:sz w:val="18"/>
                <w:szCs w:val="18"/>
              </w:rPr>
              <w:t>PAKIET NR 14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NETTO: 10 405,00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BRUTTO: 11 237,40</w:t>
            </w:r>
          </w:p>
        </w:tc>
      </w:tr>
      <w:tr w:rsidR="00F537C2" w:rsidRPr="00F537C2" w:rsidTr="00CD264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C2" w:rsidRPr="00F537C2" w:rsidRDefault="00F537C2" w:rsidP="00F537C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Beryl </w:t>
            </w:r>
            <w:proofErr w:type="spellStart"/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Med</w:t>
            </w:r>
            <w:proofErr w:type="spellEnd"/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Poland Sp. z o.o.</w:t>
            </w: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017397116</w:t>
            </w: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Średnie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/>
                <w:sz w:val="18"/>
                <w:szCs w:val="18"/>
              </w:rPr>
              <w:t>PAKIET NR 10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NETTO: 27 650,00</w:t>
            </w:r>
          </w:p>
          <w:p w:rsid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BRUTTO: 29 862,00</w:t>
            </w:r>
          </w:p>
          <w:p w:rsidR="009211EC" w:rsidRDefault="009211EC" w:rsidP="009211E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Arial"/>
                <w:color w:val="FF0000"/>
                <w:sz w:val="18"/>
                <w:szCs w:val="18"/>
              </w:rPr>
            </w:pPr>
            <w:r w:rsidRPr="00206285">
              <w:rPr>
                <w:rFonts w:ascii="Bookman Old Style" w:hAnsi="Bookman Old Style" w:cs="Tahoma"/>
                <w:color w:val="FF0000"/>
                <w:sz w:val="18"/>
                <w:szCs w:val="18"/>
              </w:rPr>
              <w:t xml:space="preserve">Oferta odrzucona </w:t>
            </w:r>
            <w:r w:rsidRPr="00206285">
              <w:rPr>
                <w:rFonts w:ascii="Bookman Old Style" w:hAnsi="Bookman Old Style" w:cs="Arial"/>
                <w:color w:val="FF0000"/>
                <w:sz w:val="18"/>
                <w:szCs w:val="18"/>
              </w:rPr>
              <w:t xml:space="preserve">na podstawie art. 226 ust. 1 pkt. 5 </w:t>
            </w:r>
            <w:proofErr w:type="spellStart"/>
            <w:r w:rsidRPr="00206285">
              <w:rPr>
                <w:rFonts w:ascii="Bookman Old Style" w:hAnsi="Bookman Old Style" w:cs="Arial"/>
                <w:color w:val="FF0000"/>
                <w:sz w:val="18"/>
                <w:szCs w:val="18"/>
              </w:rPr>
              <w:t>pzp</w:t>
            </w:r>
            <w:proofErr w:type="spellEnd"/>
          </w:p>
          <w:p w:rsidR="009211EC" w:rsidRPr="00F537C2" w:rsidRDefault="009211EC" w:rsidP="00F537C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</w:p>
        </w:tc>
      </w:tr>
      <w:tr w:rsidR="00F537C2" w:rsidRPr="00F537C2" w:rsidTr="00CD264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C2" w:rsidRPr="00F537C2" w:rsidRDefault="00F537C2" w:rsidP="00F537C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Cs/>
                <w:sz w:val="18"/>
                <w:szCs w:val="18"/>
              </w:rPr>
              <w:t>10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Skamex</w:t>
            </w:r>
            <w:proofErr w:type="spellEnd"/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Spółka Akcyjna</w:t>
            </w: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Łódź</w:t>
            </w: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384767215</w:t>
            </w: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/>
                <w:sz w:val="18"/>
                <w:szCs w:val="18"/>
              </w:rPr>
              <w:t>PAKIET NR 11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NETTO: 16 800,00 zł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BRUTTO: 18 144,00 zł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/>
                <w:sz w:val="18"/>
                <w:szCs w:val="18"/>
              </w:rPr>
              <w:t>PAKIET NR 14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NETTO: 9 140,00 zł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BRUTTO: 9 871,20 zł</w:t>
            </w:r>
          </w:p>
        </w:tc>
      </w:tr>
      <w:tr w:rsidR="00F537C2" w:rsidRPr="00F537C2" w:rsidTr="00CD264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C2" w:rsidRPr="00F537C2" w:rsidRDefault="00F537C2" w:rsidP="00F537C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Cs/>
                <w:sz w:val="18"/>
                <w:szCs w:val="18"/>
              </w:rPr>
              <w:t>11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Sinmed</w:t>
            </w:r>
            <w:proofErr w:type="spellEnd"/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Sp. z o. o.</w:t>
            </w: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Przyszowice</w:t>
            </w: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365567681</w:t>
            </w: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F537C2" w:rsidRPr="00F537C2" w:rsidRDefault="00F537C2" w:rsidP="00F537C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/>
                <w:sz w:val="18"/>
                <w:szCs w:val="18"/>
              </w:rPr>
              <w:t>PAKIET NR 2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NETTO: 2 425,00 zł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BRUTTO: 2 619,00 zł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/>
                <w:sz w:val="18"/>
                <w:szCs w:val="18"/>
              </w:rPr>
              <w:t>PAKIET NR 11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NETTO: 15 750,00 zł</w:t>
            </w:r>
          </w:p>
          <w:p w:rsidR="00F537C2" w:rsidRPr="00F537C2" w:rsidRDefault="00F537C2" w:rsidP="00F537C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sz w:val="18"/>
                <w:szCs w:val="18"/>
              </w:rPr>
              <w:t>BRUTTO: 17 010,00 zł</w:t>
            </w:r>
          </w:p>
        </w:tc>
      </w:tr>
    </w:tbl>
    <w:p w:rsidR="00F537C2" w:rsidRDefault="00F537C2" w:rsidP="00325C66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8957B5" w:rsidRDefault="008957B5" w:rsidP="008957B5">
      <w:pPr>
        <w:pStyle w:val="Akapitzlist"/>
        <w:ind w:left="0"/>
        <w:jc w:val="both"/>
        <w:rPr>
          <w:rFonts w:ascii="Bookman Old Style" w:eastAsia="Times New Roman" w:hAnsi="Bookman Old Style"/>
          <w:sz w:val="4"/>
          <w:szCs w:val="4"/>
        </w:rPr>
      </w:pPr>
    </w:p>
    <w:p w:rsidR="00E01E08" w:rsidRPr="009D4C16" w:rsidRDefault="00E01E08" w:rsidP="00E01E08">
      <w:pPr>
        <w:spacing w:line="240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  <w:r w:rsidRPr="009D4C16">
        <w:rPr>
          <w:rFonts w:ascii="Bookman Old Style" w:hAnsi="Bookman Old Style" w:cs="Arial"/>
          <w:b/>
          <w:sz w:val="20"/>
          <w:szCs w:val="20"/>
          <w:u w:val="single"/>
        </w:rPr>
        <w:t xml:space="preserve">Informacja o ofertach odrzuconych:  </w:t>
      </w: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288"/>
        <w:gridCol w:w="5629"/>
      </w:tblGrid>
      <w:tr w:rsidR="00E01E08" w:rsidRPr="009D4C16" w:rsidTr="00CD2643">
        <w:trPr>
          <w:trHeight w:val="399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08" w:rsidRPr="009D4C16" w:rsidRDefault="00E01E08" w:rsidP="00CD264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9D4C16">
              <w:rPr>
                <w:rFonts w:ascii="Bookman Old Style" w:hAnsi="Bookman Old Style" w:cs="Arial"/>
                <w:sz w:val="18"/>
                <w:szCs w:val="18"/>
              </w:rPr>
              <w:t>Lp.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08" w:rsidRPr="009D4C16" w:rsidRDefault="00E01E08" w:rsidP="00CD2643">
            <w:pPr>
              <w:tabs>
                <w:tab w:val="center" w:pos="4536"/>
                <w:tab w:val="right" w:pos="9072"/>
              </w:tabs>
              <w:spacing w:after="0" w:line="240" w:lineRule="auto"/>
              <w:ind w:left="283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9D4C16">
              <w:rPr>
                <w:rFonts w:ascii="Bookman Old Style" w:hAnsi="Bookman Old Style" w:cs="Arial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08" w:rsidRPr="009D4C16" w:rsidRDefault="00E01E08" w:rsidP="00CD2643">
            <w:pPr>
              <w:tabs>
                <w:tab w:val="center" w:pos="4536"/>
                <w:tab w:val="right" w:pos="9072"/>
              </w:tabs>
              <w:spacing w:after="0" w:line="240" w:lineRule="auto"/>
              <w:ind w:left="283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9D4C16">
              <w:rPr>
                <w:rFonts w:ascii="Bookman Old Style" w:hAnsi="Bookman Old Style" w:cs="Arial"/>
                <w:sz w:val="18"/>
                <w:szCs w:val="18"/>
              </w:rPr>
              <w:t>Uzasadnienie</w:t>
            </w:r>
          </w:p>
        </w:tc>
      </w:tr>
      <w:tr w:rsidR="004D42E2" w:rsidRPr="009D4C16" w:rsidTr="00CD2643">
        <w:trPr>
          <w:trHeight w:val="1125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E2" w:rsidRPr="00F537C2" w:rsidRDefault="004D42E2" w:rsidP="00CD2643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E2" w:rsidRPr="00F537C2" w:rsidRDefault="004D42E2" w:rsidP="00CD2643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ZARYS International </w:t>
            </w:r>
            <w:proofErr w:type="spellStart"/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Group</w:t>
            </w:r>
            <w:proofErr w:type="spellEnd"/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sp. z o.o. sp. k.</w:t>
            </w:r>
          </w:p>
          <w:p w:rsidR="004D42E2" w:rsidRPr="00F537C2" w:rsidRDefault="004D42E2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Zabrze</w:t>
            </w:r>
          </w:p>
          <w:p w:rsidR="004D42E2" w:rsidRPr="00F537C2" w:rsidRDefault="004D42E2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273295877</w:t>
            </w:r>
          </w:p>
          <w:p w:rsidR="004D42E2" w:rsidRPr="00F537C2" w:rsidRDefault="004D42E2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4D42E2" w:rsidRPr="00F537C2" w:rsidRDefault="004D42E2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E2" w:rsidRPr="00BC40CA" w:rsidRDefault="004D42E2" w:rsidP="00CD264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bookmarkStart w:id="3" w:name="OLE_LINK22"/>
            <w:bookmarkStart w:id="4" w:name="OLE_LINK25"/>
            <w:r w:rsidRPr="00BC40CA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Zamawiający odrzuca ofertę w zakresie </w:t>
            </w:r>
            <w:r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>pakietu 3</w:t>
            </w:r>
            <w:r w:rsidRPr="00BC40CA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na podstawie art. 226 ust. 1 pkt. 5 </w:t>
            </w:r>
            <w:proofErr w:type="spellStart"/>
            <w:r w:rsidRPr="00BC40CA"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 w:rsidRPr="00BC40CA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. </w:t>
            </w:r>
            <w:bookmarkEnd w:id="3"/>
            <w:bookmarkEnd w:id="4"/>
            <w:r w:rsidRPr="00BC40CA">
              <w:rPr>
                <w:rFonts w:ascii="Bookman Old Style" w:hAnsi="Bookman Old Style" w:cs="Arial"/>
                <w:sz w:val="18"/>
                <w:szCs w:val="18"/>
                <w:u w:val="single"/>
              </w:rPr>
              <w:t>Treść oferty jest niezgodna z warunkami zamówienia.</w:t>
            </w:r>
          </w:p>
          <w:p w:rsidR="00DE6B53" w:rsidRDefault="00DE6B53" w:rsidP="00DE6B5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Pakiet nr 3</w:t>
            </w:r>
          </w:p>
          <w:p w:rsidR="00DE6B53" w:rsidRPr="00DE6B53" w:rsidRDefault="00DE6B53" w:rsidP="00DE6B5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P</w:t>
            </w:r>
            <w:r w:rsidRPr="00DE6B53">
              <w:rPr>
                <w:rFonts w:ascii="Bookman Old Style" w:hAnsi="Bookman Old Style" w:cs="Arial"/>
                <w:sz w:val="18"/>
                <w:szCs w:val="18"/>
              </w:rPr>
              <w:t xml:space="preserve">oz. 3b – 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Zamawiający wymagał: </w:t>
            </w:r>
            <w:r w:rsidRPr="00DE6B53">
              <w:rPr>
                <w:rFonts w:ascii="Bookman Old Style" w:hAnsi="Bookman Old Style" w:cs="Arial"/>
                <w:sz w:val="18"/>
                <w:szCs w:val="18"/>
              </w:rPr>
              <w:t>„Pojemnik na ostre odpady medyczne (…)o pojemności 1L. Śr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ednica otworu wrzutowego 60 mm. </w:t>
            </w:r>
            <w:r w:rsidRPr="00DE6B53">
              <w:rPr>
                <w:rFonts w:ascii="Bookman Old Style" w:hAnsi="Bookman Old Style" w:cs="Arial"/>
                <w:sz w:val="18"/>
                <w:szCs w:val="18"/>
              </w:rPr>
              <w:t>Pojemnik okrągły zwężający się ku dołowi; śr. górna 140mm, śr. d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olna 102mm. Wysokości całkowita </w:t>
            </w:r>
            <w:r w:rsidRPr="00DE6B53">
              <w:rPr>
                <w:rFonts w:ascii="Bookman Old Style" w:hAnsi="Bookman Old Style" w:cs="Arial"/>
                <w:sz w:val="18"/>
                <w:szCs w:val="18"/>
              </w:rPr>
              <w:t>pojemnika 125 mm. Kolor czerwony. Op. x 50 szt. lub 20 szt. „</w:t>
            </w:r>
          </w:p>
          <w:p w:rsidR="00DE6B53" w:rsidRPr="00DE6B53" w:rsidRDefault="00DE6B53" w:rsidP="00DE6B5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DE6B53">
              <w:rPr>
                <w:rFonts w:ascii="Bookman Old Style" w:hAnsi="Bookman Old Style" w:cs="Arial"/>
                <w:sz w:val="18"/>
                <w:szCs w:val="18"/>
              </w:rPr>
              <w:t xml:space="preserve">Zaproponowany przez firmę Zarys pojemnik </w:t>
            </w:r>
            <w:proofErr w:type="spellStart"/>
            <w:r w:rsidRPr="00DE6B53">
              <w:rPr>
                <w:rFonts w:ascii="Bookman Old Style" w:hAnsi="Bookman Old Style" w:cs="Arial"/>
                <w:sz w:val="18"/>
                <w:szCs w:val="18"/>
              </w:rPr>
              <w:t>Plastpol</w:t>
            </w:r>
            <w:proofErr w:type="spellEnd"/>
            <w:r w:rsidRPr="00DE6B53">
              <w:rPr>
                <w:rFonts w:ascii="Bookman Old Style" w:hAnsi="Bookman Old Style" w:cs="Arial"/>
                <w:sz w:val="18"/>
                <w:szCs w:val="18"/>
              </w:rPr>
              <w:t xml:space="preserve"> 1 l – ma wymiary </w:t>
            </w:r>
            <w:proofErr w:type="spellStart"/>
            <w:r w:rsidRPr="00DE6B53">
              <w:rPr>
                <w:rFonts w:ascii="Bookman Old Style" w:hAnsi="Bookman Old Style" w:cs="Arial"/>
                <w:sz w:val="18"/>
                <w:szCs w:val="18"/>
              </w:rPr>
              <w:t>ś</w:t>
            </w:r>
            <w:r>
              <w:rPr>
                <w:rFonts w:ascii="Bookman Old Style" w:hAnsi="Bookman Old Style" w:cs="Arial"/>
                <w:sz w:val="18"/>
                <w:szCs w:val="18"/>
              </w:rPr>
              <w:t>r</w:t>
            </w:r>
            <w:proofErr w:type="spellEnd"/>
            <w:r>
              <w:rPr>
                <w:rFonts w:ascii="Bookman Old Style" w:hAnsi="Bookman Old Style" w:cs="Arial"/>
                <w:sz w:val="18"/>
                <w:szCs w:val="18"/>
              </w:rPr>
              <w:t xml:space="preserve"> górna/dolna 120/110 mm, otwór </w:t>
            </w:r>
            <w:r w:rsidRPr="00DE6B53">
              <w:rPr>
                <w:rFonts w:ascii="Bookman Old Style" w:hAnsi="Bookman Old Style" w:cs="Arial"/>
                <w:sz w:val="18"/>
                <w:szCs w:val="18"/>
              </w:rPr>
              <w:t>wrzutowy 90 mm, wysokości całkowita 120 mm .</w:t>
            </w:r>
          </w:p>
          <w:p w:rsidR="00DE6B53" w:rsidRDefault="00DE6B53" w:rsidP="00DE6B5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DE6B53" w:rsidRPr="00DE6B53" w:rsidRDefault="00DE6B53" w:rsidP="00DE6B5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DE6B53">
              <w:rPr>
                <w:rFonts w:ascii="Bookman Old Style" w:hAnsi="Bookman Old Style" w:cs="Arial"/>
                <w:sz w:val="18"/>
                <w:szCs w:val="18"/>
              </w:rPr>
              <w:t>Poz. 3e –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Zamawiający wymagał:</w:t>
            </w:r>
            <w:r w:rsidRPr="00DE6B53">
              <w:rPr>
                <w:rFonts w:ascii="Bookman Old Style" w:hAnsi="Bookman Old Style" w:cs="Arial"/>
                <w:sz w:val="18"/>
                <w:szCs w:val="18"/>
              </w:rPr>
              <w:t xml:space="preserve"> „Pojemnik na ostre odpady medyczne (…)o pojemności 10L. Śre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dnica otworu wrzutowego 100 mm. </w:t>
            </w:r>
            <w:r w:rsidRPr="00DE6B53">
              <w:rPr>
                <w:rFonts w:ascii="Bookman Old Style" w:hAnsi="Bookman Old Style" w:cs="Arial"/>
                <w:sz w:val="18"/>
                <w:szCs w:val="18"/>
              </w:rPr>
              <w:t xml:space="preserve">Pojemnik okrągły zwężający się ku dołowi; śr. górna 240 mm, śr. dolna 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200 mm. Wysokości całkowita 300 </w:t>
            </w:r>
            <w:r w:rsidRPr="00DE6B53">
              <w:rPr>
                <w:rFonts w:ascii="Bookman Old Style" w:hAnsi="Bookman Old Style" w:cs="Arial"/>
                <w:sz w:val="18"/>
                <w:szCs w:val="18"/>
              </w:rPr>
              <w:t>mm. Kolor czerwony. Op. x 10 szt. lub 20 szt. „</w:t>
            </w:r>
          </w:p>
          <w:p w:rsidR="004D42E2" w:rsidRPr="00DE6B53" w:rsidRDefault="00DE6B53" w:rsidP="00DE6B5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DE6B53">
              <w:rPr>
                <w:rFonts w:ascii="Bookman Old Style" w:hAnsi="Bookman Old Style" w:cs="Arial"/>
                <w:sz w:val="18"/>
                <w:szCs w:val="18"/>
              </w:rPr>
              <w:t xml:space="preserve">Zaproponowany przez firmę Zarys pojemnik </w:t>
            </w:r>
            <w:proofErr w:type="spellStart"/>
            <w:r w:rsidRPr="00DE6B53">
              <w:rPr>
                <w:rFonts w:ascii="Bookman Old Style" w:hAnsi="Bookman Old Style" w:cs="Arial"/>
                <w:sz w:val="18"/>
                <w:szCs w:val="18"/>
              </w:rPr>
              <w:t>Plastpol</w:t>
            </w:r>
            <w:proofErr w:type="spellEnd"/>
            <w:r w:rsidRPr="00DE6B53">
              <w:rPr>
                <w:rFonts w:ascii="Bookman Old Style" w:hAnsi="Bookman Old Style" w:cs="Arial"/>
                <w:sz w:val="18"/>
                <w:szCs w:val="18"/>
              </w:rPr>
              <w:t xml:space="preserve"> 10 l – </w:t>
            </w:r>
            <w:r w:rsidRPr="00DE6B53">
              <w:rPr>
                <w:rFonts w:ascii="Bookman Old Style" w:hAnsi="Bookman Old Style" w:cs="Arial"/>
                <w:sz w:val="18"/>
                <w:szCs w:val="18"/>
              </w:rPr>
              <w:lastRenderedPageBreak/>
              <w:t>ma wym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iary </w:t>
            </w:r>
            <w:proofErr w:type="spellStart"/>
            <w:r>
              <w:rPr>
                <w:rFonts w:ascii="Bookman Old Style" w:hAnsi="Bookman Old Style" w:cs="Arial"/>
                <w:sz w:val="18"/>
                <w:szCs w:val="18"/>
              </w:rPr>
              <w:t>śr</w:t>
            </w:r>
            <w:proofErr w:type="spellEnd"/>
            <w:r>
              <w:rPr>
                <w:rFonts w:ascii="Bookman Old Style" w:hAnsi="Bookman Old Style" w:cs="Arial"/>
                <w:sz w:val="18"/>
                <w:szCs w:val="18"/>
              </w:rPr>
              <w:t xml:space="preserve"> górna/dolna 280/235 mm, </w:t>
            </w:r>
            <w:r w:rsidRPr="00DE6B53">
              <w:rPr>
                <w:rFonts w:ascii="Bookman Old Style" w:hAnsi="Bookman Old Style" w:cs="Arial"/>
                <w:sz w:val="18"/>
                <w:szCs w:val="18"/>
              </w:rPr>
              <w:t>otwór wrzutowy 90 mm, wysokości całkowita 245 mm.</w:t>
            </w:r>
          </w:p>
        </w:tc>
      </w:tr>
      <w:tr w:rsidR="008F0BAF" w:rsidRPr="009D4C16" w:rsidTr="00CD2643">
        <w:trPr>
          <w:trHeight w:val="1125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F" w:rsidRPr="00F537C2" w:rsidRDefault="008F0BAF" w:rsidP="00CD2643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537C2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F" w:rsidRPr="00F537C2" w:rsidRDefault="008F0BAF" w:rsidP="00CD2643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Beryl </w:t>
            </w:r>
            <w:proofErr w:type="spellStart"/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Med</w:t>
            </w:r>
            <w:proofErr w:type="spellEnd"/>
            <w:r w:rsidRPr="00F537C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Poland Sp. z o.o.</w:t>
            </w:r>
          </w:p>
          <w:p w:rsidR="008F0BAF" w:rsidRPr="00F537C2" w:rsidRDefault="008F0BAF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  <w:p w:rsidR="008F0BAF" w:rsidRPr="00F537C2" w:rsidRDefault="008F0BAF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017397116</w:t>
            </w:r>
          </w:p>
          <w:p w:rsidR="008F0BAF" w:rsidRPr="00F537C2" w:rsidRDefault="008F0BAF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8F0BAF" w:rsidRPr="00F537C2" w:rsidRDefault="008F0BAF" w:rsidP="00CD264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37C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Średnie przedsiębiorstwo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F" w:rsidRPr="00BC40CA" w:rsidRDefault="008F0BAF" w:rsidP="008F0BA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 w:rsidRPr="00BC40CA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Zamawiający odrzuca ofertę w zakresie </w:t>
            </w:r>
            <w:r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 xml:space="preserve">pakietu </w:t>
            </w:r>
            <w:r w:rsidR="005C16DF"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>10</w:t>
            </w:r>
            <w:r w:rsidRPr="00BC40CA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na podstawie art. 226 ust. 1 pkt. 5 </w:t>
            </w:r>
            <w:proofErr w:type="spellStart"/>
            <w:r w:rsidRPr="00BC40CA"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 w:rsidRPr="00BC40CA">
              <w:rPr>
                <w:rFonts w:ascii="Bookman Old Style" w:hAnsi="Bookman Old Style" w:cs="Arial"/>
                <w:sz w:val="18"/>
                <w:szCs w:val="18"/>
                <w:u w:val="single"/>
              </w:rPr>
              <w:t>. Treść oferty jest niezgodna z warunkami zamówienia.</w:t>
            </w:r>
          </w:p>
          <w:p w:rsidR="000B7198" w:rsidRPr="005057CC" w:rsidRDefault="000B7198" w:rsidP="005057C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5057CC">
              <w:rPr>
                <w:rFonts w:ascii="Bookman Old Style" w:hAnsi="Bookman Old Style" w:cs="Arial"/>
                <w:b/>
                <w:sz w:val="18"/>
                <w:szCs w:val="18"/>
              </w:rPr>
              <w:t>Pakie</w:t>
            </w:r>
            <w:r w:rsidR="005057CC" w:rsidRPr="005057CC">
              <w:rPr>
                <w:rFonts w:ascii="Bookman Old Style" w:hAnsi="Bookman Old Style" w:cs="Arial"/>
                <w:b/>
                <w:sz w:val="18"/>
                <w:szCs w:val="18"/>
              </w:rPr>
              <w:t>t nr 10</w:t>
            </w:r>
          </w:p>
          <w:p w:rsidR="008F0BAF" w:rsidRPr="005057CC" w:rsidRDefault="005057CC" w:rsidP="005057C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Zamawiający wymagał</w:t>
            </w:r>
            <w:r w:rsidR="000B7198" w:rsidRPr="005057CC">
              <w:rPr>
                <w:rFonts w:ascii="Bookman Old Style" w:hAnsi="Bookman Old Style" w:cs="Arial"/>
                <w:sz w:val="18"/>
                <w:szCs w:val="18"/>
              </w:rPr>
              <w:t xml:space="preserve"> „Igła półautomatyczna typu co-</w:t>
            </w:r>
            <w:proofErr w:type="spellStart"/>
            <w:r w:rsidR="000B7198" w:rsidRPr="005057CC">
              <w:rPr>
                <w:rFonts w:ascii="Bookman Old Style" w:hAnsi="Bookman Old Style" w:cs="Arial"/>
                <w:sz w:val="18"/>
                <w:szCs w:val="18"/>
              </w:rPr>
              <w:t>axial</w:t>
            </w:r>
            <w:proofErr w:type="spellEnd"/>
            <w:r>
              <w:rPr>
                <w:rFonts w:ascii="Bookman Old Style" w:hAnsi="Bookman Old Style" w:cs="Arial"/>
                <w:sz w:val="18"/>
                <w:szCs w:val="18"/>
              </w:rPr>
              <w:t xml:space="preserve"> do biopsji </w:t>
            </w:r>
            <w:proofErr w:type="spellStart"/>
            <w:r>
              <w:rPr>
                <w:rFonts w:ascii="Bookman Old Style" w:hAnsi="Bookman Old Style" w:cs="Arial"/>
                <w:sz w:val="18"/>
                <w:szCs w:val="18"/>
              </w:rPr>
              <w:t>gruboigłowej</w:t>
            </w:r>
            <w:proofErr w:type="spellEnd"/>
            <w:r>
              <w:rPr>
                <w:rFonts w:ascii="Bookman Old Style" w:hAnsi="Bookman Old Style" w:cs="Arial"/>
                <w:sz w:val="18"/>
                <w:szCs w:val="18"/>
              </w:rPr>
              <w:t xml:space="preserve"> tkanek miękkich, tnąca. (…) „ Z</w:t>
            </w:r>
            <w:r w:rsidR="000B7198" w:rsidRPr="005057CC">
              <w:rPr>
                <w:rFonts w:ascii="Bookman Old Style" w:hAnsi="Bookman Old Style" w:cs="Arial"/>
                <w:sz w:val="18"/>
                <w:szCs w:val="18"/>
              </w:rPr>
              <w:t xml:space="preserve">aproponowane przez firmę Beryl igły </w:t>
            </w:r>
            <w:proofErr w:type="spellStart"/>
            <w:r w:rsidR="000B7198" w:rsidRPr="005057CC">
              <w:rPr>
                <w:rFonts w:ascii="Bookman Old Style" w:hAnsi="Bookman Old Style" w:cs="Arial"/>
                <w:sz w:val="18"/>
                <w:szCs w:val="18"/>
              </w:rPr>
              <w:t>Madax</w:t>
            </w:r>
            <w:proofErr w:type="spellEnd"/>
            <w:r w:rsidR="000B7198" w:rsidRPr="005057CC">
              <w:rPr>
                <w:rFonts w:ascii="Bookman Old Style" w:hAnsi="Bookman Old Style" w:cs="Arial"/>
                <w:sz w:val="18"/>
                <w:szCs w:val="18"/>
              </w:rPr>
              <w:t>,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ML18100-00 oraz ML18160-00 nie </w:t>
            </w:r>
            <w:r w:rsidR="000B7198" w:rsidRPr="005057CC">
              <w:rPr>
                <w:rFonts w:ascii="Bookman Old Style" w:hAnsi="Bookman Old Style" w:cs="Arial"/>
                <w:sz w:val="18"/>
                <w:szCs w:val="18"/>
              </w:rPr>
              <w:t>są igłami typu co-</w:t>
            </w:r>
            <w:proofErr w:type="spellStart"/>
            <w:r w:rsidR="000B7198" w:rsidRPr="005057CC">
              <w:rPr>
                <w:rFonts w:ascii="Bookman Old Style" w:hAnsi="Bookman Old Style" w:cs="Arial"/>
                <w:sz w:val="18"/>
                <w:szCs w:val="18"/>
              </w:rPr>
              <w:t>axial</w:t>
            </w:r>
            <w:proofErr w:type="spellEnd"/>
            <w:r w:rsidR="000B7198" w:rsidRPr="005057CC">
              <w:rPr>
                <w:rFonts w:ascii="Bookman Old Style" w:hAnsi="Bookman Old Style" w:cs="Arial"/>
                <w:sz w:val="18"/>
                <w:szCs w:val="18"/>
              </w:rPr>
              <w:t>.</w:t>
            </w:r>
          </w:p>
        </w:tc>
      </w:tr>
    </w:tbl>
    <w:p w:rsidR="00677195" w:rsidRDefault="00677195" w:rsidP="00B31B1D">
      <w:pPr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B31B1D" w:rsidRDefault="00B31B1D" w:rsidP="00B31B1D">
      <w:pPr>
        <w:rPr>
          <w:rFonts w:ascii="Bookman Old Style" w:hAnsi="Bookman Old Style" w:cs="Arial"/>
          <w:b/>
          <w:sz w:val="20"/>
          <w:szCs w:val="20"/>
          <w:u w:val="single"/>
        </w:rPr>
      </w:pPr>
      <w:r>
        <w:rPr>
          <w:rFonts w:ascii="Bookman Old Style" w:hAnsi="Bookman Old Style" w:cs="Arial"/>
          <w:b/>
          <w:sz w:val="20"/>
          <w:szCs w:val="20"/>
          <w:u w:val="single"/>
        </w:rPr>
        <w:t xml:space="preserve">UNIEWAŻNIENIE POSTĘPOWANIA: </w:t>
      </w:r>
    </w:p>
    <w:p w:rsidR="008C3207" w:rsidRDefault="003C4E82" w:rsidP="00B31B1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W zakresie  pakietu nr –  5, 6 i 7</w:t>
      </w:r>
      <w:r w:rsidR="00EE3E14" w:rsidRPr="00EE3E14">
        <w:rPr>
          <w:rFonts w:ascii="Bookman Old Style" w:hAnsi="Bookman Old Style" w:cs="Arial"/>
          <w:sz w:val="20"/>
          <w:szCs w:val="20"/>
        </w:rPr>
        <w:t xml:space="preserve">  - unieważniono  na podstawie art. 255 pkt. 1 </w:t>
      </w:r>
      <w:proofErr w:type="spellStart"/>
      <w:r w:rsidR="00EE3E14" w:rsidRPr="00EE3E14">
        <w:rPr>
          <w:rFonts w:ascii="Bookman Old Style" w:hAnsi="Bookman Old Style" w:cs="Arial"/>
          <w:sz w:val="20"/>
          <w:szCs w:val="20"/>
        </w:rPr>
        <w:t>p</w:t>
      </w:r>
      <w:r w:rsidR="00EB40EB">
        <w:rPr>
          <w:rFonts w:ascii="Bookman Old Style" w:hAnsi="Bookman Old Style" w:cs="Arial"/>
          <w:sz w:val="20"/>
          <w:szCs w:val="20"/>
        </w:rPr>
        <w:t>zp</w:t>
      </w:r>
      <w:proofErr w:type="spellEnd"/>
      <w:r w:rsidR="00EB40EB">
        <w:rPr>
          <w:rFonts w:ascii="Bookman Old Style" w:hAnsi="Bookman Old Style" w:cs="Arial"/>
          <w:sz w:val="20"/>
          <w:szCs w:val="20"/>
        </w:rPr>
        <w:t>. – nie złożono żadnej oferty</w:t>
      </w:r>
      <w:r w:rsidR="00B31B1D">
        <w:rPr>
          <w:rFonts w:ascii="Bookman Old Style" w:hAnsi="Bookman Old Style" w:cs="Arial"/>
          <w:sz w:val="20"/>
          <w:szCs w:val="20"/>
        </w:rPr>
        <w:t>.</w:t>
      </w:r>
    </w:p>
    <w:p w:rsidR="004D42E2" w:rsidRDefault="004D42E2" w:rsidP="00B31B1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W zakresie  pakietu nr –  3  - unieważniono  na podstawie art. 255 pkt. 2 </w:t>
      </w:r>
      <w:proofErr w:type="spellStart"/>
      <w:r>
        <w:rPr>
          <w:rFonts w:ascii="Bookman Old Style" w:hAnsi="Bookman Old Style" w:cs="Arial"/>
          <w:sz w:val="20"/>
          <w:szCs w:val="20"/>
        </w:rPr>
        <w:t>pzp</w:t>
      </w:r>
      <w:proofErr w:type="spellEnd"/>
      <w:r>
        <w:rPr>
          <w:rFonts w:ascii="Bookman Old Style" w:hAnsi="Bookman Old Style" w:cs="Arial"/>
          <w:sz w:val="20"/>
          <w:szCs w:val="20"/>
        </w:rPr>
        <w:t>. – wszystkie złożone oferty podlegały odrzuceniu.</w:t>
      </w:r>
    </w:p>
    <w:sectPr w:rsidR="004D42E2" w:rsidSect="00AE2705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993" w:rsidRDefault="00764993" w:rsidP="00F92ECB">
      <w:pPr>
        <w:spacing w:after="0" w:line="240" w:lineRule="auto"/>
      </w:pPr>
      <w:r>
        <w:separator/>
      </w:r>
    </w:p>
  </w:endnote>
  <w:endnote w:type="continuationSeparator" w:id="0">
    <w:p w:rsidR="00764993" w:rsidRDefault="0076499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613C9E">
      <w:rPr>
        <w:noProof/>
      </w:rPr>
      <w:t>1</w:t>
    </w:r>
    <w:r>
      <w:rPr>
        <w:noProof/>
      </w:rPr>
      <w:fldChar w:fldCharType="end"/>
    </w:r>
    <w:r w:rsidR="008C1A95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237F3DC" wp14:editId="07930090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993" w:rsidRDefault="00764993" w:rsidP="00F92ECB">
      <w:pPr>
        <w:spacing w:after="0" w:line="240" w:lineRule="auto"/>
      </w:pPr>
      <w:r>
        <w:separator/>
      </w:r>
    </w:p>
  </w:footnote>
  <w:footnote w:type="continuationSeparator" w:id="0">
    <w:p w:rsidR="00764993" w:rsidRDefault="0076499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62F2785" wp14:editId="5A0BD00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429D0"/>
    <w:rsid w:val="00042B08"/>
    <w:rsid w:val="00050431"/>
    <w:rsid w:val="00052272"/>
    <w:rsid w:val="000546BB"/>
    <w:rsid w:val="00055C92"/>
    <w:rsid w:val="00056647"/>
    <w:rsid w:val="00060091"/>
    <w:rsid w:val="00072455"/>
    <w:rsid w:val="00074C2F"/>
    <w:rsid w:val="0007670C"/>
    <w:rsid w:val="0009348B"/>
    <w:rsid w:val="00097519"/>
    <w:rsid w:val="000A0BE4"/>
    <w:rsid w:val="000A2CBF"/>
    <w:rsid w:val="000A4429"/>
    <w:rsid w:val="000A7BAB"/>
    <w:rsid w:val="000B2928"/>
    <w:rsid w:val="000B4481"/>
    <w:rsid w:val="000B7198"/>
    <w:rsid w:val="000C10A5"/>
    <w:rsid w:val="000D0429"/>
    <w:rsid w:val="000D0C67"/>
    <w:rsid w:val="000D135B"/>
    <w:rsid w:val="000D1B98"/>
    <w:rsid w:val="000E425D"/>
    <w:rsid w:val="000E5497"/>
    <w:rsid w:val="000E5DA2"/>
    <w:rsid w:val="000F24E5"/>
    <w:rsid w:val="000F39EC"/>
    <w:rsid w:val="000F6C73"/>
    <w:rsid w:val="000F7E13"/>
    <w:rsid w:val="0010262F"/>
    <w:rsid w:val="001100BA"/>
    <w:rsid w:val="00112EA5"/>
    <w:rsid w:val="00116C1D"/>
    <w:rsid w:val="00117383"/>
    <w:rsid w:val="001273B2"/>
    <w:rsid w:val="001308A8"/>
    <w:rsid w:val="001378E1"/>
    <w:rsid w:val="0014279B"/>
    <w:rsid w:val="00142E8E"/>
    <w:rsid w:val="001430EA"/>
    <w:rsid w:val="00143DD6"/>
    <w:rsid w:val="00144969"/>
    <w:rsid w:val="00145313"/>
    <w:rsid w:val="001463CB"/>
    <w:rsid w:val="0015040A"/>
    <w:rsid w:val="00155DCC"/>
    <w:rsid w:val="00157DDC"/>
    <w:rsid w:val="001617DF"/>
    <w:rsid w:val="0016228E"/>
    <w:rsid w:val="0017655A"/>
    <w:rsid w:val="001765F3"/>
    <w:rsid w:val="0018066A"/>
    <w:rsid w:val="001816FD"/>
    <w:rsid w:val="0018467E"/>
    <w:rsid w:val="001847D8"/>
    <w:rsid w:val="00191B6A"/>
    <w:rsid w:val="00194295"/>
    <w:rsid w:val="001A181F"/>
    <w:rsid w:val="001A2591"/>
    <w:rsid w:val="001A2D74"/>
    <w:rsid w:val="001B1DF3"/>
    <w:rsid w:val="001B29ED"/>
    <w:rsid w:val="001B57E3"/>
    <w:rsid w:val="001C702E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4E68"/>
    <w:rsid w:val="001F588C"/>
    <w:rsid w:val="001F5DDA"/>
    <w:rsid w:val="0020288A"/>
    <w:rsid w:val="0021101F"/>
    <w:rsid w:val="002151F1"/>
    <w:rsid w:val="00215882"/>
    <w:rsid w:val="0021656C"/>
    <w:rsid w:val="00226413"/>
    <w:rsid w:val="00232503"/>
    <w:rsid w:val="002360C2"/>
    <w:rsid w:val="0024648D"/>
    <w:rsid w:val="002501D2"/>
    <w:rsid w:val="002507C4"/>
    <w:rsid w:val="00251EDA"/>
    <w:rsid w:val="0025554E"/>
    <w:rsid w:val="00260617"/>
    <w:rsid w:val="00261B8E"/>
    <w:rsid w:val="00267140"/>
    <w:rsid w:val="00273580"/>
    <w:rsid w:val="00287534"/>
    <w:rsid w:val="00291655"/>
    <w:rsid w:val="0029248D"/>
    <w:rsid w:val="00295BC9"/>
    <w:rsid w:val="0029678B"/>
    <w:rsid w:val="002A268F"/>
    <w:rsid w:val="002A6834"/>
    <w:rsid w:val="002B0515"/>
    <w:rsid w:val="002B15C2"/>
    <w:rsid w:val="002B4320"/>
    <w:rsid w:val="002B442B"/>
    <w:rsid w:val="002B4ADB"/>
    <w:rsid w:val="002B6F4B"/>
    <w:rsid w:val="002B794F"/>
    <w:rsid w:val="002C0E09"/>
    <w:rsid w:val="002D4198"/>
    <w:rsid w:val="002D5359"/>
    <w:rsid w:val="002E1ED4"/>
    <w:rsid w:val="002E4D29"/>
    <w:rsid w:val="00301747"/>
    <w:rsid w:val="003034FB"/>
    <w:rsid w:val="003040D5"/>
    <w:rsid w:val="00307963"/>
    <w:rsid w:val="003139E0"/>
    <w:rsid w:val="00325C66"/>
    <w:rsid w:val="00327920"/>
    <w:rsid w:val="0033362C"/>
    <w:rsid w:val="00334EB8"/>
    <w:rsid w:val="00342CD2"/>
    <w:rsid w:val="003451C0"/>
    <w:rsid w:val="00350165"/>
    <w:rsid w:val="00350552"/>
    <w:rsid w:val="003505A2"/>
    <w:rsid w:val="003516D1"/>
    <w:rsid w:val="003523DE"/>
    <w:rsid w:val="00353055"/>
    <w:rsid w:val="0035370A"/>
    <w:rsid w:val="00355112"/>
    <w:rsid w:val="0036019C"/>
    <w:rsid w:val="003703A8"/>
    <w:rsid w:val="00372518"/>
    <w:rsid w:val="00377213"/>
    <w:rsid w:val="003815F1"/>
    <w:rsid w:val="00381813"/>
    <w:rsid w:val="00382AA3"/>
    <w:rsid w:val="00382CE1"/>
    <w:rsid w:val="00390D13"/>
    <w:rsid w:val="00390D5C"/>
    <w:rsid w:val="00395D4C"/>
    <w:rsid w:val="003963E7"/>
    <w:rsid w:val="003A52F7"/>
    <w:rsid w:val="003C4E82"/>
    <w:rsid w:val="003C5935"/>
    <w:rsid w:val="003C6AB5"/>
    <w:rsid w:val="003C76E6"/>
    <w:rsid w:val="003D364C"/>
    <w:rsid w:val="003D4060"/>
    <w:rsid w:val="003D56A7"/>
    <w:rsid w:val="003D6FD1"/>
    <w:rsid w:val="003E0DB7"/>
    <w:rsid w:val="003E0E0A"/>
    <w:rsid w:val="003E12D5"/>
    <w:rsid w:val="003E152D"/>
    <w:rsid w:val="003E1CA8"/>
    <w:rsid w:val="003E31D0"/>
    <w:rsid w:val="003E52E4"/>
    <w:rsid w:val="003E65AC"/>
    <w:rsid w:val="003E70C8"/>
    <w:rsid w:val="003E7FB0"/>
    <w:rsid w:val="003F65E1"/>
    <w:rsid w:val="003F74B1"/>
    <w:rsid w:val="003F7C77"/>
    <w:rsid w:val="0040350E"/>
    <w:rsid w:val="00410AE8"/>
    <w:rsid w:val="0041114D"/>
    <w:rsid w:val="00417EC7"/>
    <w:rsid w:val="00420881"/>
    <w:rsid w:val="00421414"/>
    <w:rsid w:val="00421BD2"/>
    <w:rsid w:val="0043122C"/>
    <w:rsid w:val="00436282"/>
    <w:rsid w:val="00440728"/>
    <w:rsid w:val="004436A9"/>
    <w:rsid w:val="004438E2"/>
    <w:rsid w:val="004658C2"/>
    <w:rsid w:val="0046596C"/>
    <w:rsid w:val="004667F0"/>
    <w:rsid w:val="004719BE"/>
    <w:rsid w:val="00471C3D"/>
    <w:rsid w:val="00480DBE"/>
    <w:rsid w:val="00481013"/>
    <w:rsid w:val="00482E59"/>
    <w:rsid w:val="00496459"/>
    <w:rsid w:val="004A1D75"/>
    <w:rsid w:val="004A614D"/>
    <w:rsid w:val="004B3B55"/>
    <w:rsid w:val="004D42E2"/>
    <w:rsid w:val="004D6A6B"/>
    <w:rsid w:val="004E755B"/>
    <w:rsid w:val="004F1D42"/>
    <w:rsid w:val="004F2170"/>
    <w:rsid w:val="004F47BE"/>
    <w:rsid w:val="004F4821"/>
    <w:rsid w:val="004F51E9"/>
    <w:rsid w:val="004F53FB"/>
    <w:rsid w:val="004F6BD3"/>
    <w:rsid w:val="004F6CC5"/>
    <w:rsid w:val="004F7089"/>
    <w:rsid w:val="005029BE"/>
    <w:rsid w:val="005057CC"/>
    <w:rsid w:val="00506CFE"/>
    <w:rsid w:val="00515236"/>
    <w:rsid w:val="005171D9"/>
    <w:rsid w:val="005215A1"/>
    <w:rsid w:val="005311DE"/>
    <w:rsid w:val="005407CA"/>
    <w:rsid w:val="0054471B"/>
    <w:rsid w:val="00545747"/>
    <w:rsid w:val="005520FC"/>
    <w:rsid w:val="00556512"/>
    <w:rsid w:val="00560F2B"/>
    <w:rsid w:val="0056574D"/>
    <w:rsid w:val="0057362D"/>
    <w:rsid w:val="0057604D"/>
    <w:rsid w:val="0058448F"/>
    <w:rsid w:val="00591ECA"/>
    <w:rsid w:val="005934F1"/>
    <w:rsid w:val="00595479"/>
    <w:rsid w:val="005A088A"/>
    <w:rsid w:val="005A5A61"/>
    <w:rsid w:val="005B40E1"/>
    <w:rsid w:val="005B5FE6"/>
    <w:rsid w:val="005B7A86"/>
    <w:rsid w:val="005C141B"/>
    <w:rsid w:val="005C16DF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5F7B60"/>
    <w:rsid w:val="00600361"/>
    <w:rsid w:val="006007A0"/>
    <w:rsid w:val="00601729"/>
    <w:rsid w:val="00603293"/>
    <w:rsid w:val="00605620"/>
    <w:rsid w:val="0060740F"/>
    <w:rsid w:val="006074BB"/>
    <w:rsid w:val="00607D44"/>
    <w:rsid w:val="00611962"/>
    <w:rsid w:val="00613C9E"/>
    <w:rsid w:val="00614F4B"/>
    <w:rsid w:val="00615601"/>
    <w:rsid w:val="0062128F"/>
    <w:rsid w:val="00621691"/>
    <w:rsid w:val="006273DD"/>
    <w:rsid w:val="00630FD9"/>
    <w:rsid w:val="00635BFF"/>
    <w:rsid w:val="00637B8E"/>
    <w:rsid w:val="00642166"/>
    <w:rsid w:val="006428A5"/>
    <w:rsid w:val="00643E63"/>
    <w:rsid w:val="00651279"/>
    <w:rsid w:val="0065386F"/>
    <w:rsid w:val="00654050"/>
    <w:rsid w:val="006550C8"/>
    <w:rsid w:val="00655B2A"/>
    <w:rsid w:val="00662159"/>
    <w:rsid w:val="00663985"/>
    <w:rsid w:val="00670864"/>
    <w:rsid w:val="00672DDB"/>
    <w:rsid w:val="00677195"/>
    <w:rsid w:val="00683664"/>
    <w:rsid w:val="00686EB3"/>
    <w:rsid w:val="006936EC"/>
    <w:rsid w:val="006A34BC"/>
    <w:rsid w:val="006A4933"/>
    <w:rsid w:val="006B7EF8"/>
    <w:rsid w:val="006B7FEA"/>
    <w:rsid w:val="006C26E3"/>
    <w:rsid w:val="006E09E8"/>
    <w:rsid w:val="006F490E"/>
    <w:rsid w:val="006F5452"/>
    <w:rsid w:val="00700025"/>
    <w:rsid w:val="00703CC5"/>
    <w:rsid w:val="00704997"/>
    <w:rsid w:val="00705BFD"/>
    <w:rsid w:val="00706CC0"/>
    <w:rsid w:val="007155DC"/>
    <w:rsid w:val="007220FB"/>
    <w:rsid w:val="00722EB4"/>
    <w:rsid w:val="00726003"/>
    <w:rsid w:val="00726F0B"/>
    <w:rsid w:val="00736EA6"/>
    <w:rsid w:val="00741A99"/>
    <w:rsid w:val="00763109"/>
    <w:rsid w:val="0076330E"/>
    <w:rsid w:val="00764993"/>
    <w:rsid w:val="00765237"/>
    <w:rsid w:val="00767280"/>
    <w:rsid w:val="0077141F"/>
    <w:rsid w:val="00782AFB"/>
    <w:rsid w:val="007837F8"/>
    <w:rsid w:val="00787B25"/>
    <w:rsid w:val="00787CC7"/>
    <w:rsid w:val="007912DC"/>
    <w:rsid w:val="00792082"/>
    <w:rsid w:val="00793C44"/>
    <w:rsid w:val="007A55B8"/>
    <w:rsid w:val="007A6AE2"/>
    <w:rsid w:val="007B43FA"/>
    <w:rsid w:val="007C20A3"/>
    <w:rsid w:val="007C7787"/>
    <w:rsid w:val="007C77AE"/>
    <w:rsid w:val="007D29FD"/>
    <w:rsid w:val="007D314C"/>
    <w:rsid w:val="007D3371"/>
    <w:rsid w:val="007E2C4D"/>
    <w:rsid w:val="007E4D4A"/>
    <w:rsid w:val="007E7E53"/>
    <w:rsid w:val="007F20D7"/>
    <w:rsid w:val="007F46B7"/>
    <w:rsid w:val="007F7094"/>
    <w:rsid w:val="007F7FD6"/>
    <w:rsid w:val="00801E2B"/>
    <w:rsid w:val="00810FC9"/>
    <w:rsid w:val="00815556"/>
    <w:rsid w:val="00817D81"/>
    <w:rsid w:val="008269EB"/>
    <w:rsid w:val="00827525"/>
    <w:rsid w:val="00827E22"/>
    <w:rsid w:val="008331F9"/>
    <w:rsid w:val="0083415E"/>
    <w:rsid w:val="00836D42"/>
    <w:rsid w:val="008426F6"/>
    <w:rsid w:val="00844770"/>
    <w:rsid w:val="00845742"/>
    <w:rsid w:val="00854AE2"/>
    <w:rsid w:val="00864410"/>
    <w:rsid w:val="0086679B"/>
    <w:rsid w:val="00867E69"/>
    <w:rsid w:val="0087411E"/>
    <w:rsid w:val="008746B1"/>
    <w:rsid w:val="00880CFA"/>
    <w:rsid w:val="00884B58"/>
    <w:rsid w:val="00895417"/>
    <w:rsid w:val="008957B5"/>
    <w:rsid w:val="00896510"/>
    <w:rsid w:val="00896C63"/>
    <w:rsid w:val="008A33E7"/>
    <w:rsid w:val="008A3BE2"/>
    <w:rsid w:val="008A4FC6"/>
    <w:rsid w:val="008B62D8"/>
    <w:rsid w:val="008B7639"/>
    <w:rsid w:val="008C1A95"/>
    <w:rsid w:val="008C3207"/>
    <w:rsid w:val="008C6D12"/>
    <w:rsid w:val="008D1A3F"/>
    <w:rsid w:val="008E3CD1"/>
    <w:rsid w:val="008E5BED"/>
    <w:rsid w:val="008E7EEF"/>
    <w:rsid w:val="008F0BAF"/>
    <w:rsid w:val="008F421D"/>
    <w:rsid w:val="008F58DE"/>
    <w:rsid w:val="00902B8B"/>
    <w:rsid w:val="00903779"/>
    <w:rsid w:val="00913725"/>
    <w:rsid w:val="009167ED"/>
    <w:rsid w:val="009179FF"/>
    <w:rsid w:val="009211EC"/>
    <w:rsid w:val="00932C43"/>
    <w:rsid w:val="00937F2D"/>
    <w:rsid w:val="00942760"/>
    <w:rsid w:val="00951B74"/>
    <w:rsid w:val="009567B1"/>
    <w:rsid w:val="00956BDD"/>
    <w:rsid w:val="00963075"/>
    <w:rsid w:val="009634B8"/>
    <w:rsid w:val="0097022C"/>
    <w:rsid w:val="009709DA"/>
    <w:rsid w:val="00972F3C"/>
    <w:rsid w:val="009824AA"/>
    <w:rsid w:val="00983430"/>
    <w:rsid w:val="00995E5B"/>
    <w:rsid w:val="00996F68"/>
    <w:rsid w:val="00997C19"/>
    <w:rsid w:val="009A1A36"/>
    <w:rsid w:val="009A5B21"/>
    <w:rsid w:val="009A7131"/>
    <w:rsid w:val="009B06BA"/>
    <w:rsid w:val="009B0855"/>
    <w:rsid w:val="009B701A"/>
    <w:rsid w:val="009B7379"/>
    <w:rsid w:val="009C03AA"/>
    <w:rsid w:val="009C2825"/>
    <w:rsid w:val="009C451A"/>
    <w:rsid w:val="009C59F3"/>
    <w:rsid w:val="009C783A"/>
    <w:rsid w:val="009D3E10"/>
    <w:rsid w:val="009D4C16"/>
    <w:rsid w:val="009D5103"/>
    <w:rsid w:val="009E0B31"/>
    <w:rsid w:val="009F2AB4"/>
    <w:rsid w:val="00A02024"/>
    <w:rsid w:val="00A06635"/>
    <w:rsid w:val="00A07AEC"/>
    <w:rsid w:val="00A11EA3"/>
    <w:rsid w:val="00A1688A"/>
    <w:rsid w:val="00A17159"/>
    <w:rsid w:val="00A17983"/>
    <w:rsid w:val="00A2297A"/>
    <w:rsid w:val="00A27382"/>
    <w:rsid w:val="00A314EA"/>
    <w:rsid w:val="00A37624"/>
    <w:rsid w:val="00A4550F"/>
    <w:rsid w:val="00A46066"/>
    <w:rsid w:val="00A471BF"/>
    <w:rsid w:val="00A473D4"/>
    <w:rsid w:val="00A51292"/>
    <w:rsid w:val="00A52243"/>
    <w:rsid w:val="00A52383"/>
    <w:rsid w:val="00A533C1"/>
    <w:rsid w:val="00A54835"/>
    <w:rsid w:val="00A549A1"/>
    <w:rsid w:val="00A600C5"/>
    <w:rsid w:val="00A65ED7"/>
    <w:rsid w:val="00A6694A"/>
    <w:rsid w:val="00A70964"/>
    <w:rsid w:val="00A82A0E"/>
    <w:rsid w:val="00A8482A"/>
    <w:rsid w:val="00A91DE7"/>
    <w:rsid w:val="00A927DF"/>
    <w:rsid w:val="00A92B55"/>
    <w:rsid w:val="00A9536E"/>
    <w:rsid w:val="00AA380B"/>
    <w:rsid w:val="00AB107B"/>
    <w:rsid w:val="00AB11E2"/>
    <w:rsid w:val="00AB13A2"/>
    <w:rsid w:val="00AB3DDC"/>
    <w:rsid w:val="00AB4102"/>
    <w:rsid w:val="00AB7FDE"/>
    <w:rsid w:val="00AC2C80"/>
    <w:rsid w:val="00AD4E24"/>
    <w:rsid w:val="00AE2705"/>
    <w:rsid w:val="00AE4A7B"/>
    <w:rsid w:val="00AE7032"/>
    <w:rsid w:val="00AF46D0"/>
    <w:rsid w:val="00B038EB"/>
    <w:rsid w:val="00B039A1"/>
    <w:rsid w:val="00B13C44"/>
    <w:rsid w:val="00B215FD"/>
    <w:rsid w:val="00B31B1D"/>
    <w:rsid w:val="00B31EEB"/>
    <w:rsid w:val="00B32714"/>
    <w:rsid w:val="00B33132"/>
    <w:rsid w:val="00B36348"/>
    <w:rsid w:val="00B36F8F"/>
    <w:rsid w:val="00B400D5"/>
    <w:rsid w:val="00B45833"/>
    <w:rsid w:val="00B547E5"/>
    <w:rsid w:val="00B554A1"/>
    <w:rsid w:val="00B6025F"/>
    <w:rsid w:val="00B60C07"/>
    <w:rsid w:val="00B62890"/>
    <w:rsid w:val="00B768A9"/>
    <w:rsid w:val="00B80628"/>
    <w:rsid w:val="00B84E7E"/>
    <w:rsid w:val="00B856F5"/>
    <w:rsid w:val="00B90CF8"/>
    <w:rsid w:val="00B93B68"/>
    <w:rsid w:val="00B94F3B"/>
    <w:rsid w:val="00BB1E69"/>
    <w:rsid w:val="00BC1E55"/>
    <w:rsid w:val="00BC2309"/>
    <w:rsid w:val="00BC4399"/>
    <w:rsid w:val="00BC5943"/>
    <w:rsid w:val="00BD0F67"/>
    <w:rsid w:val="00BD1A83"/>
    <w:rsid w:val="00BE38E9"/>
    <w:rsid w:val="00BE71E2"/>
    <w:rsid w:val="00BF341D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4297B"/>
    <w:rsid w:val="00C471CA"/>
    <w:rsid w:val="00C54D95"/>
    <w:rsid w:val="00C5569C"/>
    <w:rsid w:val="00C6162C"/>
    <w:rsid w:val="00C70D7A"/>
    <w:rsid w:val="00C729BC"/>
    <w:rsid w:val="00C73149"/>
    <w:rsid w:val="00C877B1"/>
    <w:rsid w:val="00C87937"/>
    <w:rsid w:val="00C9462F"/>
    <w:rsid w:val="00C97264"/>
    <w:rsid w:val="00C97E1C"/>
    <w:rsid w:val="00CA1D70"/>
    <w:rsid w:val="00CA4927"/>
    <w:rsid w:val="00CA62ED"/>
    <w:rsid w:val="00CB7FFB"/>
    <w:rsid w:val="00CC0B01"/>
    <w:rsid w:val="00CC12C0"/>
    <w:rsid w:val="00CC2CBF"/>
    <w:rsid w:val="00CC4D1D"/>
    <w:rsid w:val="00CD3F16"/>
    <w:rsid w:val="00CD5D1C"/>
    <w:rsid w:val="00CE4748"/>
    <w:rsid w:val="00CF0555"/>
    <w:rsid w:val="00CF1C59"/>
    <w:rsid w:val="00CF1D21"/>
    <w:rsid w:val="00CF50F1"/>
    <w:rsid w:val="00CF65A1"/>
    <w:rsid w:val="00D03307"/>
    <w:rsid w:val="00D0479F"/>
    <w:rsid w:val="00D0770E"/>
    <w:rsid w:val="00D11066"/>
    <w:rsid w:val="00D12B20"/>
    <w:rsid w:val="00D135B2"/>
    <w:rsid w:val="00D14B7A"/>
    <w:rsid w:val="00D16EF8"/>
    <w:rsid w:val="00D20E94"/>
    <w:rsid w:val="00D217CE"/>
    <w:rsid w:val="00D22BA9"/>
    <w:rsid w:val="00D23B11"/>
    <w:rsid w:val="00D369DE"/>
    <w:rsid w:val="00D376B9"/>
    <w:rsid w:val="00D37A0F"/>
    <w:rsid w:val="00D40BF0"/>
    <w:rsid w:val="00D50A39"/>
    <w:rsid w:val="00D56424"/>
    <w:rsid w:val="00D57345"/>
    <w:rsid w:val="00D60B26"/>
    <w:rsid w:val="00D62BA8"/>
    <w:rsid w:val="00D73A64"/>
    <w:rsid w:val="00D758A0"/>
    <w:rsid w:val="00D75F6D"/>
    <w:rsid w:val="00D7767F"/>
    <w:rsid w:val="00D81602"/>
    <w:rsid w:val="00D833EB"/>
    <w:rsid w:val="00D835A2"/>
    <w:rsid w:val="00D83BF2"/>
    <w:rsid w:val="00D842B9"/>
    <w:rsid w:val="00D86100"/>
    <w:rsid w:val="00D86B94"/>
    <w:rsid w:val="00D93D6A"/>
    <w:rsid w:val="00D940E4"/>
    <w:rsid w:val="00D944B2"/>
    <w:rsid w:val="00D96C50"/>
    <w:rsid w:val="00D97046"/>
    <w:rsid w:val="00DA0CCE"/>
    <w:rsid w:val="00DA26C1"/>
    <w:rsid w:val="00DA4210"/>
    <w:rsid w:val="00DA4BB2"/>
    <w:rsid w:val="00DB0FAF"/>
    <w:rsid w:val="00DB5C12"/>
    <w:rsid w:val="00DC3CFE"/>
    <w:rsid w:val="00DC4B6D"/>
    <w:rsid w:val="00DD1808"/>
    <w:rsid w:val="00DD2198"/>
    <w:rsid w:val="00DD2207"/>
    <w:rsid w:val="00DD5E1A"/>
    <w:rsid w:val="00DE01CB"/>
    <w:rsid w:val="00DE2F24"/>
    <w:rsid w:val="00DE6B53"/>
    <w:rsid w:val="00DF22F5"/>
    <w:rsid w:val="00E01E08"/>
    <w:rsid w:val="00E06DD7"/>
    <w:rsid w:val="00E11CF0"/>
    <w:rsid w:val="00E13E78"/>
    <w:rsid w:val="00E16197"/>
    <w:rsid w:val="00E35391"/>
    <w:rsid w:val="00E37F98"/>
    <w:rsid w:val="00E42DA7"/>
    <w:rsid w:val="00E439FD"/>
    <w:rsid w:val="00E45147"/>
    <w:rsid w:val="00E45C3A"/>
    <w:rsid w:val="00E5686C"/>
    <w:rsid w:val="00E65608"/>
    <w:rsid w:val="00E80D53"/>
    <w:rsid w:val="00E86323"/>
    <w:rsid w:val="00EA2BD8"/>
    <w:rsid w:val="00EB09E5"/>
    <w:rsid w:val="00EB10DF"/>
    <w:rsid w:val="00EB1B2F"/>
    <w:rsid w:val="00EB22B4"/>
    <w:rsid w:val="00EB40EB"/>
    <w:rsid w:val="00EB673B"/>
    <w:rsid w:val="00EB689B"/>
    <w:rsid w:val="00EC26B8"/>
    <w:rsid w:val="00EC7DE0"/>
    <w:rsid w:val="00ED1A7E"/>
    <w:rsid w:val="00ED2F35"/>
    <w:rsid w:val="00ED3CC4"/>
    <w:rsid w:val="00EE2790"/>
    <w:rsid w:val="00EE2F7D"/>
    <w:rsid w:val="00EE31DF"/>
    <w:rsid w:val="00EE3E14"/>
    <w:rsid w:val="00EE779B"/>
    <w:rsid w:val="00EF1792"/>
    <w:rsid w:val="00EF5A9D"/>
    <w:rsid w:val="00F04ADC"/>
    <w:rsid w:val="00F05C80"/>
    <w:rsid w:val="00F060D8"/>
    <w:rsid w:val="00F1248F"/>
    <w:rsid w:val="00F167D2"/>
    <w:rsid w:val="00F2031E"/>
    <w:rsid w:val="00F2230C"/>
    <w:rsid w:val="00F32559"/>
    <w:rsid w:val="00F36DA5"/>
    <w:rsid w:val="00F3769D"/>
    <w:rsid w:val="00F463C3"/>
    <w:rsid w:val="00F537C2"/>
    <w:rsid w:val="00F537FB"/>
    <w:rsid w:val="00F53812"/>
    <w:rsid w:val="00F5654C"/>
    <w:rsid w:val="00F56FAF"/>
    <w:rsid w:val="00F57756"/>
    <w:rsid w:val="00F619EA"/>
    <w:rsid w:val="00F63B31"/>
    <w:rsid w:val="00F65C33"/>
    <w:rsid w:val="00F661BC"/>
    <w:rsid w:val="00F718AA"/>
    <w:rsid w:val="00F742A9"/>
    <w:rsid w:val="00F76AB4"/>
    <w:rsid w:val="00F91A3B"/>
    <w:rsid w:val="00F923CA"/>
    <w:rsid w:val="00F92ECB"/>
    <w:rsid w:val="00F931D6"/>
    <w:rsid w:val="00F97844"/>
    <w:rsid w:val="00FA026A"/>
    <w:rsid w:val="00FA4BBB"/>
    <w:rsid w:val="00FA5D8B"/>
    <w:rsid w:val="00FA616E"/>
    <w:rsid w:val="00FA672D"/>
    <w:rsid w:val="00FB0A20"/>
    <w:rsid w:val="00FB2AE5"/>
    <w:rsid w:val="00FB3BBA"/>
    <w:rsid w:val="00FB45E4"/>
    <w:rsid w:val="00FC3A5C"/>
    <w:rsid w:val="00FC5953"/>
    <w:rsid w:val="00FC6518"/>
    <w:rsid w:val="00FD068C"/>
    <w:rsid w:val="00FD088B"/>
    <w:rsid w:val="00FD435F"/>
    <w:rsid w:val="00FF050B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94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94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D9E8A-BFB0-4B34-8D1E-FF8A82C3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449</TotalTime>
  <Pages>4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403</cp:revision>
  <cp:lastPrinted>2021-09-03T12:10:00Z</cp:lastPrinted>
  <dcterms:created xsi:type="dcterms:W3CDTF">2021-09-20T11:56:00Z</dcterms:created>
  <dcterms:modified xsi:type="dcterms:W3CDTF">2025-03-18T12:09:00Z</dcterms:modified>
</cp:coreProperties>
</file>