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D15BF2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EA/381-15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 w:rsidR="00D15173">
        <w:rPr>
          <w:rFonts w:ascii="Bookman Old Style" w:hAnsi="Bookman Old Style"/>
          <w:color w:val="auto"/>
          <w:sz w:val="20"/>
          <w:szCs w:val="20"/>
        </w:rPr>
        <w:t>25</w:t>
      </w:r>
      <w:r w:rsidR="00AE0841">
        <w:rPr>
          <w:rFonts w:ascii="Bookman Old Style" w:hAnsi="Bookman Old Style"/>
          <w:color w:val="auto"/>
          <w:sz w:val="20"/>
          <w:szCs w:val="20"/>
        </w:rPr>
        <w:tab/>
      </w:r>
      <w:r w:rsidR="00AE0841">
        <w:rPr>
          <w:rFonts w:ascii="Bookman Old Style" w:hAnsi="Bookman Old Style"/>
          <w:color w:val="auto"/>
          <w:sz w:val="20"/>
          <w:szCs w:val="20"/>
        </w:rPr>
        <w:tab/>
      </w:r>
      <w:r w:rsidR="00AE0841">
        <w:rPr>
          <w:rFonts w:ascii="Bookman Old Style" w:hAnsi="Bookman Old Style"/>
          <w:color w:val="auto"/>
          <w:sz w:val="20"/>
          <w:szCs w:val="20"/>
        </w:rPr>
        <w:tab/>
      </w:r>
      <w:r w:rsidR="00AE0841"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31.03</w:t>
      </w:r>
      <w:r w:rsidR="006113A9">
        <w:rPr>
          <w:rFonts w:ascii="Bookman Old Style" w:hAnsi="Bookman Old Style"/>
          <w:color w:val="auto"/>
          <w:sz w:val="20"/>
          <w:szCs w:val="20"/>
        </w:rPr>
        <w:t>.2025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>w p</w:t>
      </w:r>
      <w:r w:rsidRPr="00A90C80">
        <w:rPr>
          <w:rFonts w:ascii="Bookman Old Style" w:hAnsi="Bookman Old Style" w:cstheme="minorHAnsi"/>
          <w:b/>
          <w:sz w:val="18"/>
          <w:szCs w:val="18"/>
        </w:rPr>
        <w:t>ostępowaniu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o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udzielenie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zamówienia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publicznego </w:t>
      </w:r>
      <w:r w:rsidRPr="00A90C80">
        <w:rPr>
          <w:rFonts w:ascii="Bookman Old Style" w:hAnsi="Bookman Old Style" w:cstheme="minorHAnsi"/>
          <w:b/>
          <w:sz w:val="18"/>
          <w:szCs w:val="18"/>
        </w:rPr>
        <w:t>w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Pr="00A90C80">
        <w:rPr>
          <w:rFonts w:ascii="Bookman Old Style" w:hAnsi="Bookman Old Style" w:cs="Arial"/>
          <w:b/>
          <w:sz w:val="18"/>
          <w:szCs w:val="18"/>
        </w:rPr>
        <w:t xml:space="preserve">na </w:t>
      </w:r>
      <w:r w:rsidR="001B17ED">
        <w:rPr>
          <w:rFonts w:ascii="Bookman Old Style" w:hAnsi="Bookman Old Style"/>
          <w:b/>
          <w:sz w:val="18"/>
          <w:szCs w:val="18"/>
        </w:rPr>
        <w:t>dostawę</w:t>
      </w:r>
      <w:r w:rsidR="00AE0841">
        <w:rPr>
          <w:rFonts w:ascii="Bookman Old Style" w:hAnsi="Bookman Old Style"/>
          <w:b/>
          <w:sz w:val="18"/>
          <w:szCs w:val="18"/>
        </w:rPr>
        <w:t xml:space="preserve"> środków kontrastowych</w:t>
      </w:r>
      <w:r w:rsidRPr="00A90C80">
        <w:rPr>
          <w:rFonts w:ascii="Bookman Old Style" w:hAnsi="Bookman Old Style"/>
          <w:b/>
          <w:sz w:val="18"/>
          <w:szCs w:val="18"/>
        </w:rPr>
        <w:t>.</w:t>
      </w:r>
    </w:p>
    <w:p w:rsidR="003609C7" w:rsidRPr="00A90C80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9A55B8" w:rsidRPr="00A90C80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ab/>
      </w:r>
      <w:r w:rsidRPr="00A90C8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90C80">
        <w:rPr>
          <w:rFonts w:ascii="Bookman Old Style" w:hAnsi="Bookman Old Style"/>
          <w:sz w:val="18"/>
          <w:szCs w:val="18"/>
        </w:rPr>
        <w:t xml:space="preserve">działając zgodnie z art. 253 ust 1 ustawy Prawo zamówień publicznych informuje, że w prowadzonym postępowaniu </w:t>
      </w:r>
      <w:r w:rsidRPr="00A90C80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Pr="00A90C80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Pr="00A90C80">
        <w:rPr>
          <w:rFonts w:ascii="Bookman Old Style" w:hAnsi="Bookman Old Style" w:cs="Arial"/>
          <w:sz w:val="18"/>
          <w:szCs w:val="18"/>
        </w:rPr>
        <w:t>:</w:t>
      </w:r>
    </w:p>
    <w:p w:rsidR="00033C47" w:rsidRDefault="00033C47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bookmarkStart w:id="0" w:name="_GoBack"/>
      <w:bookmarkEnd w:id="0"/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066161" w:rsidRPr="0097518F" w:rsidTr="0006616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66161" w:rsidRPr="00066161" w:rsidRDefault="00066161" w:rsidP="00066161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066161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066161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6616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66161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066161" w:rsidRPr="00066161" w:rsidRDefault="00066161" w:rsidP="00066161">
            <w:pPr>
              <w:spacing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128C9" w:rsidRPr="00FC4CBE" w:rsidTr="0006616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C9" w:rsidRPr="00570908" w:rsidRDefault="008128C9" w:rsidP="00F72D1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28C9" w:rsidRPr="008128C9" w:rsidRDefault="008128C9" w:rsidP="008128C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8C9">
              <w:rPr>
                <w:rFonts w:ascii="Bookman Old Style" w:hAnsi="Bookman Old Style"/>
                <w:b/>
                <w:sz w:val="18"/>
                <w:szCs w:val="18"/>
              </w:rPr>
              <w:t>SALUS INTERNATIONAL Sp. z o.o.</w:t>
            </w:r>
          </w:p>
          <w:p w:rsidR="008128C9" w:rsidRPr="008128C9" w:rsidRDefault="008128C9" w:rsidP="00812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128C9">
              <w:rPr>
                <w:rFonts w:ascii="Bookman Old Style" w:hAnsi="Bookman Old Style"/>
                <w:sz w:val="18"/>
                <w:szCs w:val="18"/>
              </w:rPr>
              <w:t>Katowice</w:t>
            </w:r>
          </w:p>
          <w:p w:rsidR="008128C9" w:rsidRPr="008128C9" w:rsidRDefault="008128C9" w:rsidP="008128C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128C9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8128C9" w:rsidRPr="008128C9" w:rsidRDefault="008128C9" w:rsidP="008128C9">
            <w:pPr>
              <w:spacing w:after="0" w:line="240" w:lineRule="auto"/>
              <w:rPr>
                <w:sz w:val="18"/>
                <w:szCs w:val="18"/>
              </w:rPr>
            </w:pPr>
          </w:p>
          <w:p w:rsidR="008128C9" w:rsidRPr="008128C9" w:rsidRDefault="008128C9" w:rsidP="008128C9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8128C9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8C9" w:rsidRPr="008128C9" w:rsidRDefault="008128C9" w:rsidP="0081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8C9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8128C9" w:rsidRPr="008128C9" w:rsidRDefault="008128C9" w:rsidP="0081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8128C9" w:rsidRPr="008128C9" w:rsidRDefault="008128C9" w:rsidP="0081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128C9">
              <w:rPr>
                <w:rFonts w:ascii="Bookman Old Style" w:hAnsi="Bookman Old Style"/>
                <w:sz w:val="18"/>
                <w:szCs w:val="18"/>
              </w:rPr>
              <w:t>netto: 585 754,80 zł</w:t>
            </w:r>
          </w:p>
          <w:p w:rsidR="008128C9" w:rsidRPr="008128C9" w:rsidRDefault="008128C9" w:rsidP="0081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128C9">
              <w:rPr>
                <w:rFonts w:ascii="Bookman Old Style" w:hAnsi="Bookman Old Style"/>
                <w:sz w:val="18"/>
                <w:szCs w:val="18"/>
              </w:rPr>
              <w:t>brutto: 632 615,18 zł</w:t>
            </w:r>
          </w:p>
        </w:tc>
      </w:tr>
    </w:tbl>
    <w:p w:rsidR="00066161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66161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066161" w:rsidRPr="00A90C80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FE278B" w:rsidRPr="0097518F" w:rsidTr="002732E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278B" w:rsidRPr="0097518F" w:rsidRDefault="00FE278B" w:rsidP="00FE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E278B" w:rsidRPr="0097518F" w:rsidRDefault="00FE278B" w:rsidP="00FE27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62134" w:rsidRPr="00FC4CBE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134" w:rsidRPr="00C530A9" w:rsidRDefault="00462134" w:rsidP="0046213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62134" w:rsidRPr="00462134" w:rsidRDefault="00462134" w:rsidP="00462134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462134">
              <w:rPr>
                <w:rFonts w:ascii="Bookman Old Style" w:hAnsi="Bookman Old Style"/>
                <w:b/>
                <w:sz w:val="18"/>
                <w:szCs w:val="18"/>
              </w:rPr>
              <w:t>Urtica</w:t>
            </w:r>
            <w:proofErr w:type="spellEnd"/>
            <w:r w:rsidRPr="00462134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46213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46213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62134" w:rsidRPr="00462134" w:rsidRDefault="00462134" w:rsidP="0046213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46213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462134" w:rsidRPr="00462134" w:rsidRDefault="00462134" w:rsidP="0046213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sz w:val="18"/>
                <w:szCs w:val="18"/>
              </w:rPr>
              <w:t>REGON 932081801</w:t>
            </w:r>
          </w:p>
          <w:p w:rsidR="00462134" w:rsidRPr="00462134" w:rsidRDefault="00462134" w:rsidP="00462134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</w:p>
          <w:p w:rsidR="00462134" w:rsidRPr="00462134" w:rsidRDefault="00462134" w:rsidP="00462134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462134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46213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46213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134" w:rsidRPr="00462134" w:rsidRDefault="00462134" w:rsidP="0046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462134" w:rsidRPr="00462134" w:rsidRDefault="00462134" w:rsidP="0046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62134" w:rsidRPr="00462134" w:rsidRDefault="00462134" w:rsidP="0046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sz w:val="18"/>
                <w:szCs w:val="18"/>
              </w:rPr>
              <w:t xml:space="preserve">netto: 586 774,50 zł </w:t>
            </w:r>
          </w:p>
          <w:p w:rsidR="00462134" w:rsidRPr="00462134" w:rsidRDefault="00462134" w:rsidP="0046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sz w:val="18"/>
                <w:szCs w:val="18"/>
              </w:rPr>
              <w:t>brutto: 633 716,46 zł</w:t>
            </w:r>
          </w:p>
        </w:tc>
      </w:tr>
      <w:tr w:rsidR="00462134" w:rsidRPr="00090EA2" w:rsidTr="002732E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134" w:rsidRPr="00570908" w:rsidRDefault="00462134" w:rsidP="0046213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62134" w:rsidRPr="00462134" w:rsidRDefault="00462134" w:rsidP="00462134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b/>
                <w:sz w:val="18"/>
                <w:szCs w:val="18"/>
              </w:rPr>
              <w:t>SALUS INTERNATIONAL Sp. z o.o.</w:t>
            </w:r>
          </w:p>
          <w:p w:rsidR="00462134" w:rsidRPr="00462134" w:rsidRDefault="00462134" w:rsidP="0046213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sz w:val="18"/>
                <w:szCs w:val="18"/>
              </w:rPr>
              <w:t>Katowice</w:t>
            </w:r>
          </w:p>
          <w:p w:rsidR="00462134" w:rsidRPr="00462134" w:rsidRDefault="00462134" w:rsidP="0046213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462134" w:rsidRPr="00462134" w:rsidRDefault="00462134" w:rsidP="00462134">
            <w:pPr>
              <w:spacing w:after="0" w:line="240" w:lineRule="auto"/>
              <w:rPr>
                <w:sz w:val="18"/>
                <w:szCs w:val="18"/>
              </w:rPr>
            </w:pPr>
          </w:p>
          <w:p w:rsidR="00462134" w:rsidRPr="00462134" w:rsidRDefault="00462134" w:rsidP="00462134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2134" w:rsidRPr="00462134" w:rsidRDefault="00462134" w:rsidP="0046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462134" w:rsidRPr="00462134" w:rsidRDefault="00462134" w:rsidP="0046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462134" w:rsidRPr="00462134" w:rsidRDefault="00462134" w:rsidP="0046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sz w:val="18"/>
                <w:szCs w:val="18"/>
              </w:rPr>
              <w:t>netto: 585 754,80 zł</w:t>
            </w:r>
          </w:p>
          <w:p w:rsidR="00462134" w:rsidRPr="00462134" w:rsidRDefault="00462134" w:rsidP="0046213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62134">
              <w:rPr>
                <w:rFonts w:ascii="Bookman Old Style" w:hAnsi="Bookman Old Style"/>
                <w:sz w:val="18"/>
                <w:szCs w:val="18"/>
              </w:rPr>
              <w:t>brutto: 632 615,18 zł</w:t>
            </w:r>
          </w:p>
        </w:tc>
      </w:tr>
    </w:tbl>
    <w:p w:rsidR="00FE278B" w:rsidRDefault="00FE278B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2E115C" w:rsidRPr="00A90C80" w:rsidRDefault="002E115C" w:rsidP="00A90C80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7D5C2E" w:rsidRPr="00A90C80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:rsidR="007D5C2E" w:rsidRPr="00A90C80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</w:p>
    <w:p w:rsidR="009F0F54" w:rsidRPr="00A90C80" w:rsidRDefault="009F0F54" w:rsidP="00382590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/</w:t>
      </w:r>
      <w:r w:rsidRPr="00A90C80"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61" w:rsidRDefault="00066161" w:rsidP="00F92ECB">
      <w:pPr>
        <w:spacing w:after="0" w:line="240" w:lineRule="auto"/>
      </w:pPr>
      <w:r>
        <w:separator/>
      </w:r>
    </w:p>
  </w:endnote>
  <w:end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7D07E4">
    <w:pPr>
      <w:pStyle w:val="Stopka"/>
    </w:pPr>
    <w:fldSimple w:instr=" PAGE   \* MERGEFORMAT ">
      <w:r w:rsidR="00382590">
        <w:rPr>
          <w:noProof/>
        </w:rPr>
        <w:t>1</w:t>
      </w:r>
    </w:fldSimple>
    <w:r w:rsidR="0006616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61" w:rsidRDefault="00066161" w:rsidP="00F92ECB">
      <w:pPr>
        <w:spacing w:after="0" w:line="240" w:lineRule="auto"/>
      </w:pPr>
      <w:r>
        <w:separator/>
      </w:r>
    </w:p>
  </w:footnote>
  <w:foot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066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3A25"/>
    <w:rsid w:val="00024F5B"/>
    <w:rsid w:val="00033C47"/>
    <w:rsid w:val="000429D0"/>
    <w:rsid w:val="00042B08"/>
    <w:rsid w:val="00044DBA"/>
    <w:rsid w:val="00050431"/>
    <w:rsid w:val="000522D3"/>
    <w:rsid w:val="000546BB"/>
    <w:rsid w:val="00056647"/>
    <w:rsid w:val="000569CD"/>
    <w:rsid w:val="00066161"/>
    <w:rsid w:val="00072455"/>
    <w:rsid w:val="000726F1"/>
    <w:rsid w:val="00080E1B"/>
    <w:rsid w:val="0009348B"/>
    <w:rsid w:val="00097519"/>
    <w:rsid w:val="000A0BE4"/>
    <w:rsid w:val="000A4429"/>
    <w:rsid w:val="000A7BAB"/>
    <w:rsid w:val="000B2928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1DA5"/>
    <w:rsid w:val="00154955"/>
    <w:rsid w:val="00157DDC"/>
    <w:rsid w:val="001617DF"/>
    <w:rsid w:val="0016228E"/>
    <w:rsid w:val="0016667B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7ED"/>
    <w:rsid w:val="001B1DF3"/>
    <w:rsid w:val="001B7090"/>
    <w:rsid w:val="001B7984"/>
    <w:rsid w:val="001C465C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48C0"/>
    <w:rsid w:val="001F5DDA"/>
    <w:rsid w:val="00200D4B"/>
    <w:rsid w:val="0020288A"/>
    <w:rsid w:val="0021101F"/>
    <w:rsid w:val="002133A5"/>
    <w:rsid w:val="002151F1"/>
    <w:rsid w:val="0021656C"/>
    <w:rsid w:val="00226413"/>
    <w:rsid w:val="00232503"/>
    <w:rsid w:val="0023410A"/>
    <w:rsid w:val="002360C2"/>
    <w:rsid w:val="0024648D"/>
    <w:rsid w:val="00251EDA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1F5B"/>
    <w:rsid w:val="002D4198"/>
    <w:rsid w:val="002D5359"/>
    <w:rsid w:val="002E115C"/>
    <w:rsid w:val="002E6C99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7213"/>
    <w:rsid w:val="003815F1"/>
    <w:rsid w:val="00381813"/>
    <w:rsid w:val="00382590"/>
    <w:rsid w:val="00382AA3"/>
    <w:rsid w:val="00390D13"/>
    <w:rsid w:val="00390D5C"/>
    <w:rsid w:val="00392DE2"/>
    <w:rsid w:val="00395D4C"/>
    <w:rsid w:val="003B3F52"/>
    <w:rsid w:val="003C5935"/>
    <w:rsid w:val="003C67DE"/>
    <w:rsid w:val="003C76E6"/>
    <w:rsid w:val="003D364C"/>
    <w:rsid w:val="003D4060"/>
    <w:rsid w:val="003E0DB7"/>
    <w:rsid w:val="003E0E0A"/>
    <w:rsid w:val="003E3EF7"/>
    <w:rsid w:val="003E65AC"/>
    <w:rsid w:val="003E70C8"/>
    <w:rsid w:val="003E7FB0"/>
    <w:rsid w:val="003F65E1"/>
    <w:rsid w:val="003F74B1"/>
    <w:rsid w:val="003F7C30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2134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1FEA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2324"/>
    <w:rsid w:val="0054301D"/>
    <w:rsid w:val="00545747"/>
    <w:rsid w:val="005520FC"/>
    <w:rsid w:val="00556512"/>
    <w:rsid w:val="00560F2B"/>
    <w:rsid w:val="00561BD7"/>
    <w:rsid w:val="0056574D"/>
    <w:rsid w:val="0056781A"/>
    <w:rsid w:val="00580EB7"/>
    <w:rsid w:val="005934F1"/>
    <w:rsid w:val="005A24E5"/>
    <w:rsid w:val="005A5A61"/>
    <w:rsid w:val="005B27EB"/>
    <w:rsid w:val="005B5FE6"/>
    <w:rsid w:val="005B607D"/>
    <w:rsid w:val="005B7A86"/>
    <w:rsid w:val="005C5C61"/>
    <w:rsid w:val="005D4A88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3A9"/>
    <w:rsid w:val="00611962"/>
    <w:rsid w:val="00614F4B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60AB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07E4"/>
    <w:rsid w:val="007D29FD"/>
    <w:rsid w:val="007D2BA1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28C9"/>
    <w:rsid w:val="00815556"/>
    <w:rsid w:val="00827525"/>
    <w:rsid w:val="00827E22"/>
    <w:rsid w:val="0083127C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D313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A7DBC"/>
    <w:rsid w:val="009B06BA"/>
    <w:rsid w:val="009B0855"/>
    <w:rsid w:val="009B701A"/>
    <w:rsid w:val="009B7379"/>
    <w:rsid w:val="009B7819"/>
    <w:rsid w:val="009C03AA"/>
    <w:rsid w:val="009C451A"/>
    <w:rsid w:val="009C783A"/>
    <w:rsid w:val="009D3E10"/>
    <w:rsid w:val="009D5103"/>
    <w:rsid w:val="009E0B31"/>
    <w:rsid w:val="009F0F54"/>
    <w:rsid w:val="009F2AB4"/>
    <w:rsid w:val="009F2D5E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A89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0E6C"/>
    <w:rsid w:val="00A82A0E"/>
    <w:rsid w:val="00A8482A"/>
    <w:rsid w:val="00A90C80"/>
    <w:rsid w:val="00A91975"/>
    <w:rsid w:val="00A91DE7"/>
    <w:rsid w:val="00A920CF"/>
    <w:rsid w:val="00A927DF"/>
    <w:rsid w:val="00A92B55"/>
    <w:rsid w:val="00A92C4E"/>
    <w:rsid w:val="00A9536E"/>
    <w:rsid w:val="00AB107B"/>
    <w:rsid w:val="00AB11E2"/>
    <w:rsid w:val="00AB13A2"/>
    <w:rsid w:val="00AB3DDC"/>
    <w:rsid w:val="00AB4102"/>
    <w:rsid w:val="00AB7FDE"/>
    <w:rsid w:val="00AD4E24"/>
    <w:rsid w:val="00AE0841"/>
    <w:rsid w:val="00AE4A7B"/>
    <w:rsid w:val="00AE7032"/>
    <w:rsid w:val="00AE784B"/>
    <w:rsid w:val="00AF22A8"/>
    <w:rsid w:val="00AF46D0"/>
    <w:rsid w:val="00B01B70"/>
    <w:rsid w:val="00B038EB"/>
    <w:rsid w:val="00B039A1"/>
    <w:rsid w:val="00B0520E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7D3"/>
    <w:rsid w:val="00BC1E55"/>
    <w:rsid w:val="00BC4399"/>
    <w:rsid w:val="00BD0F67"/>
    <w:rsid w:val="00BD1A83"/>
    <w:rsid w:val="00BE38E9"/>
    <w:rsid w:val="00BE71E2"/>
    <w:rsid w:val="00BF1346"/>
    <w:rsid w:val="00BF7F30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D6A"/>
    <w:rsid w:val="00C4297B"/>
    <w:rsid w:val="00C4375A"/>
    <w:rsid w:val="00C471CA"/>
    <w:rsid w:val="00C54D95"/>
    <w:rsid w:val="00C6162C"/>
    <w:rsid w:val="00C62535"/>
    <w:rsid w:val="00C62634"/>
    <w:rsid w:val="00C67F0D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31DE"/>
    <w:rsid w:val="00CE4748"/>
    <w:rsid w:val="00CE6E7B"/>
    <w:rsid w:val="00CE73EE"/>
    <w:rsid w:val="00CF0555"/>
    <w:rsid w:val="00CF1BDE"/>
    <w:rsid w:val="00CF1C59"/>
    <w:rsid w:val="00D0174D"/>
    <w:rsid w:val="00D03307"/>
    <w:rsid w:val="00D11066"/>
    <w:rsid w:val="00D12B20"/>
    <w:rsid w:val="00D135B2"/>
    <w:rsid w:val="00D13D28"/>
    <w:rsid w:val="00D15173"/>
    <w:rsid w:val="00D15BF2"/>
    <w:rsid w:val="00D20E94"/>
    <w:rsid w:val="00D217CE"/>
    <w:rsid w:val="00D22BA9"/>
    <w:rsid w:val="00D23D4C"/>
    <w:rsid w:val="00D369DE"/>
    <w:rsid w:val="00D376B9"/>
    <w:rsid w:val="00D37A0F"/>
    <w:rsid w:val="00D40BF0"/>
    <w:rsid w:val="00D40DA6"/>
    <w:rsid w:val="00D4268A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6C50"/>
    <w:rsid w:val="00D97046"/>
    <w:rsid w:val="00DA0CCE"/>
    <w:rsid w:val="00DA26C1"/>
    <w:rsid w:val="00DA4210"/>
    <w:rsid w:val="00DA4BB2"/>
    <w:rsid w:val="00DB022E"/>
    <w:rsid w:val="00DB099A"/>
    <w:rsid w:val="00DB0FAF"/>
    <w:rsid w:val="00DB3B0B"/>
    <w:rsid w:val="00DB5C12"/>
    <w:rsid w:val="00DC3CFE"/>
    <w:rsid w:val="00DC4B6D"/>
    <w:rsid w:val="00DC7FDB"/>
    <w:rsid w:val="00DD14EF"/>
    <w:rsid w:val="00DD2198"/>
    <w:rsid w:val="00DD2207"/>
    <w:rsid w:val="00DD3994"/>
    <w:rsid w:val="00DD456F"/>
    <w:rsid w:val="00DD5E1A"/>
    <w:rsid w:val="00DD7125"/>
    <w:rsid w:val="00DE01CB"/>
    <w:rsid w:val="00DE2F24"/>
    <w:rsid w:val="00DF22F5"/>
    <w:rsid w:val="00E022D7"/>
    <w:rsid w:val="00E155B7"/>
    <w:rsid w:val="00E35391"/>
    <w:rsid w:val="00E37F98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6323"/>
    <w:rsid w:val="00EB09E5"/>
    <w:rsid w:val="00EB22B4"/>
    <w:rsid w:val="00EB3B5C"/>
    <w:rsid w:val="00EB503C"/>
    <w:rsid w:val="00EB673B"/>
    <w:rsid w:val="00EB689B"/>
    <w:rsid w:val="00EC26B8"/>
    <w:rsid w:val="00EC7DE0"/>
    <w:rsid w:val="00ED3377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2F47"/>
    <w:rsid w:val="00F742A9"/>
    <w:rsid w:val="00F74C30"/>
    <w:rsid w:val="00F76AB4"/>
    <w:rsid w:val="00F85816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623A"/>
    <w:rsid w:val="00FD7819"/>
    <w:rsid w:val="00FE278B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3EDC-C64D-4CB7-92EF-A40C6D8A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355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148</cp:revision>
  <cp:lastPrinted>2021-09-03T12:10:00Z</cp:lastPrinted>
  <dcterms:created xsi:type="dcterms:W3CDTF">2024-09-10T10:32:00Z</dcterms:created>
  <dcterms:modified xsi:type="dcterms:W3CDTF">2025-03-31T12:16:00Z</dcterms:modified>
</cp:coreProperties>
</file>