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10112D">
        <w:rPr>
          <w:rFonts w:asciiTheme="minorHAnsi" w:hAnsiTheme="minorHAnsi" w:cstheme="minorHAnsi"/>
          <w:color w:val="000000" w:themeColor="text1"/>
        </w:rPr>
        <w:t>17</w:t>
      </w:r>
      <w:r w:rsidR="00B65EAD">
        <w:rPr>
          <w:rFonts w:asciiTheme="minorHAnsi" w:hAnsiTheme="minorHAnsi" w:cstheme="minorHAnsi"/>
          <w:color w:val="000000" w:themeColor="text1"/>
        </w:rPr>
        <w:t xml:space="preserve">/2025 </w:t>
      </w:r>
      <w:r w:rsidR="00B65EAD">
        <w:rPr>
          <w:rFonts w:asciiTheme="minorHAnsi" w:hAnsiTheme="minorHAnsi" w:cstheme="minorHAnsi"/>
          <w:color w:val="000000" w:themeColor="text1"/>
        </w:rPr>
        <w:tab/>
      </w:r>
      <w:r w:rsidR="00B65EAD">
        <w:rPr>
          <w:rFonts w:asciiTheme="minorHAnsi" w:hAnsiTheme="minorHAnsi" w:cstheme="minorHAnsi"/>
          <w:color w:val="000000" w:themeColor="text1"/>
        </w:rPr>
        <w:tab/>
        <w:t>Poznań, 2025-03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4E0E8C">
        <w:rPr>
          <w:rFonts w:asciiTheme="minorHAnsi" w:hAnsiTheme="minorHAnsi" w:cstheme="minorHAnsi"/>
          <w:color w:val="000000" w:themeColor="text1"/>
        </w:rPr>
        <w:t>31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1B4E37" w:rsidRPr="001B4E37">
        <w:rPr>
          <w:rFonts w:asciiTheme="minorHAnsi" w:hAnsiTheme="minorHAnsi" w:cstheme="minorHAnsi"/>
          <w:b/>
          <w:color w:val="000000" w:themeColor="text1"/>
        </w:rPr>
        <w:t>antybiotyków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D775E8" w:rsidRDefault="00D775E8" w:rsidP="00D775E8">
      <w:pPr>
        <w:spacing w:after="0"/>
        <w:rPr>
          <w:rFonts w:asciiTheme="minorHAnsi" w:hAnsiTheme="minorHAnsi" w:cstheme="minorHAnsi"/>
          <w:color w:val="000000" w:themeColor="text1"/>
        </w:rPr>
      </w:pPr>
      <w:r w:rsidRPr="00D775E8">
        <w:rPr>
          <w:rFonts w:asciiTheme="minorHAnsi" w:hAnsiTheme="minorHAnsi" w:cstheme="minorHAnsi"/>
          <w:color w:val="000000" w:themeColor="text1"/>
        </w:rPr>
        <w:t xml:space="preserve">Zamawiający poprawia omyłkę pisarską w </w:t>
      </w:r>
      <w:r w:rsidRPr="00D775E8">
        <w:rPr>
          <w:rFonts w:asciiTheme="minorHAnsi" w:hAnsiTheme="minorHAnsi" w:cstheme="minorHAnsi"/>
          <w:b/>
          <w:color w:val="000000" w:themeColor="text1"/>
        </w:rPr>
        <w:t>pakiecie nr 9 poz.1</w:t>
      </w:r>
      <w:r w:rsidRPr="00D775E8">
        <w:rPr>
          <w:rFonts w:asciiTheme="minorHAnsi" w:hAnsiTheme="minorHAnsi" w:cstheme="minorHAnsi"/>
          <w:color w:val="000000" w:themeColor="text1"/>
        </w:rPr>
        <w:t xml:space="preserve"> dotyczącą błędnie </w:t>
      </w:r>
      <w:r w:rsidRPr="00D775E8">
        <w:rPr>
          <w:rFonts w:asciiTheme="minorHAnsi" w:hAnsiTheme="minorHAnsi" w:cstheme="minorHAnsi"/>
          <w:color w:val="000000" w:themeColor="text1"/>
        </w:rPr>
        <w:t>wpisanej dawki,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:rsidR="00D775E8" w:rsidRDefault="00D775E8" w:rsidP="00D775E8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D775E8" w:rsidRPr="00D775E8" w:rsidRDefault="00D775E8" w:rsidP="00D775E8">
      <w:pPr>
        <w:spacing w:after="0"/>
        <w:rPr>
          <w:rFonts w:asciiTheme="minorHAnsi" w:hAnsiTheme="minorHAnsi" w:cstheme="minorHAnsi"/>
          <w:color w:val="000000" w:themeColor="text1"/>
        </w:rPr>
      </w:pPr>
      <w:r w:rsidRPr="00D775E8">
        <w:rPr>
          <w:rFonts w:asciiTheme="minorHAnsi" w:hAnsiTheme="minorHAnsi" w:cstheme="minorHAnsi"/>
          <w:color w:val="000000" w:themeColor="text1"/>
        </w:rPr>
        <w:t>winno być:</w:t>
      </w:r>
    </w:p>
    <w:p w:rsidR="00F329B2" w:rsidRDefault="00D775E8" w:rsidP="00D775E8">
      <w:pPr>
        <w:pStyle w:val="Akapitzlist"/>
        <w:ind w:left="0"/>
        <w:rPr>
          <w:rFonts w:asciiTheme="minorHAnsi" w:hAnsiTheme="minorHAnsi" w:cstheme="minorHAnsi"/>
          <w:color w:val="000000" w:themeColor="text1"/>
        </w:rPr>
      </w:pPr>
      <w:proofErr w:type="spellStart"/>
      <w:r w:rsidRPr="00D775E8">
        <w:rPr>
          <w:rFonts w:asciiTheme="minorHAnsi" w:hAnsiTheme="minorHAnsi" w:cstheme="minorHAnsi"/>
          <w:b/>
          <w:color w:val="000000" w:themeColor="text1"/>
        </w:rPr>
        <w:t>Isavuconazole</w:t>
      </w:r>
      <w:proofErr w:type="spellEnd"/>
      <w:r w:rsidRPr="00D775E8">
        <w:rPr>
          <w:rFonts w:asciiTheme="minorHAnsi" w:hAnsiTheme="minorHAnsi" w:cstheme="minorHAnsi"/>
          <w:b/>
          <w:color w:val="000000" w:themeColor="text1"/>
        </w:rPr>
        <w:t xml:space="preserve"> 100 mg op.</w:t>
      </w:r>
      <w:r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D775E8">
        <w:rPr>
          <w:rFonts w:asciiTheme="minorHAnsi" w:hAnsiTheme="minorHAnsi" w:cstheme="minorHAnsi"/>
          <w:b/>
          <w:color w:val="000000" w:themeColor="text1"/>
        </w:rPr>
        <w:t>14 kaps</w:t>
      </w:r>
      <w:r w:rsidRPr="00D775E8">
        <w:rPr>
          <w:rFonts w:asciiTheme="minorHAnsi" w:hAnsiTheme="minorHAnsi" w:cstheme="minorHAnsi"/>
          <w:color w:val="000000" w:themeColor="text1"/>
        </w:rPr>
        <w:t>.</w:t>
      </w:r>
    </w:p>
    <w:p w:rsidR="004E0E8C" w:rsidRPr="00E318BD" w:rsidRDefault="004E0E8C" w:rsidP="00E318BD">
      <w:pPr>
        <w:pStyle w:val="Akapitzlist"/>
        <w:ind w:left="1065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FE58A1">
        <w:rPr>
          <w:rFonts w:asciiTheme="minorHAnsi" w:hAnsiTheme="minorHAnsi" w:cstheme="minorHAnsi"/>
          <w:color w:val="000000" w:themeColor="text1"/>
        </w:rPr>
        <w:t>Dz. U. z 2023</w:t>
      </w:r>
      <w:r w:rsidR="008C762D">
        <w:rPr>
          <w:rFonts w:asciiTheme="minorHAnsi" w:hAnsiTheme="minorHAnsi" w:cstheme="minorHAnsi"/>
          <w:color w:val="000000" w:themeColor="text1"/>
        </w:rPr>
        <w:t xml:space="preserve"> r. poz. </w:t>
      </w:r>
      <w:r w:rsidR="00FE58A1" w:rsidRPr="00FE58A1">
        <w:rPr>
          <w:rFonts w:asciiTheme="minorHAnsi" w:hAnsiTheme="minorHAnsi" w:cstheme="minorHAnsi"/>
          <w:color w:val="000000" w:themeColor="text1"/>
        </w:rPr>
        <w:t>1605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D775E8">
        <w:rPr>
          <w:rFonts w:asciiTheme="minorHAnsi" w:eastAsia="Times New Roman" w:hAnsiTheme="minorHAnsi" w:cstheme="minorHAnsi"/>
          <w:color w:val="000000" w:themeColor="text1"/>
          <w:highlight w:val="yellow"/>
        </w:rPr>
        <w:t>14</w:t>
      </w:r>
      <w:r w:rsidR="00992395">
        <w:rPr>
          <w:rFonts w:asciiTheme="minorHAnsi" w:eastAsia="Times New Roman" w:hAnsiTheme="minorHAnsi" w:cstheme="minorHAnsi"/>
          <w:color w:val="000000" w:themeColor="text1"/>
          <w:highlight w:val="yellow"/>
        </w:rPr>
        <w:t>.04</w:t>
      </w:r>
      <w:r w:rsidR="00077E4C">
        <w:rPr>
          <w:rFonts w:asciiTheme="minorHAnsi" w:eastAsia="Times New Roman" w:hAnsiTheme="minorHAnsi" w:cstheme="minorHAnsi"/>
          <w:color w:val="000000" w:themeColor="text1"/>
          <w:highlight w:val="yellow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</w:t>
      </w:r>
      <w:bookmarkStart w:id="0" w:name="_GoBack"/>
      <w:bookmarkEnd w:id="0"/>
      <w:r w:rsidR="001430DA" w:rsidRPr="00200F98">
        <w:rPr>
          <w:rFonts w:asciiTheme="minorHAnsi" w:hAnsiTheme="minorHAnsi" w:cstheme="minorHAnsi"/>
          <w:color w:val="000000" w:themeColor="text1"/>
        </w:rPr>
        <w:t xml:space="preserve"> zmian.</w:t>
      </w:r>
    </w:p>
    <w:p w:rsidR="00576E48" w:rsidRPr="004B5F2B" w:rsidRDefault="00576E4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D775E8" w:rsidRPr="00D775E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12</w:t>
      </w:r>
      <w:r w:rsidR="00ED5BE1" w:rsidRPr="00D775E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</w:t>
      </w:r>
      <w:r w:rsidR="0047245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7</w:t>
      </w:r>
      <w:r w:rsidR="005A1A6E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564" w:rsidRDefault="00693564" w:rsidP="00F92ECB">
      <w:pPr>
        <w:spacing w:after="0" w:line="240" w:lineRule="auto"/>
      </w:pPr>
      <w:r>
        <w:separator/>
      </w:r>
    </w:p>
  </w:endnote>
  <w:end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350F98">
    <w:pPr>
      <w:pStyle w:val="Stopka"/>
    </w:pPr>
    <w:r>
      <w:fldChar w:fldCharType="begin"/>
    </w:r>
    <w:r w:rsidR="00FE09CB">
      <w:instrText xml:space="preserve"> PAGE   \* MERGEFORMAT </w:instrText>
    </w:r>
    <w:r>
      <w:fldChar w:fldCharType="separate"/>
    </w:r>
    <w:r w:rsidR="00D775E8">
      <w:rPr>
        <w:noProof/>
      </w:rPr>
      <w:t>1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564" w:rsidRDefault="00693564" w:rsidP="00F92ECB">
      <w:pPr>
        <w:spacing w:after="0" w:line="240" w:lineRule="auto"/>
      </w:pPr>
      <w:r>
        <w:separator/>
      </w:r>
    </w:p>
  </w:footnote>
  <w:foot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D9C69"/>
    <w:multiLevelType w:val="hybridMultilevel"/>
    <w:tmpl w:val="19D866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5B81B"/>
    <w:multiLevelType w:val="hybridMultilevel"/>
    <w:tmpl w:val="C927FC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FE6C5D"/>
    <w:multiLevelType w:val="hybridMultilevel"/>
    <w:tmpl w:val="075216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B61A50"/>
    <w:multiLevelType w:val="hybridMultilevel"/>
    <w:tmpl w:val="C8EA9E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7D12E7"/>
    <w:multiLevelType w:val="hybridMultilevel"/>
    <w:tmpl w:val="BE5216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4B6326"/>
    <w:multiLevelType w:val="hybridMultilevel"/>
    <w:tmpl w:val="C0477C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A306032"/>
    <w:multiLevelType w:val="multilevel"/>
    <w:tmpl w:val="6D72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757A4"/>
    <w:multiLevelType w:val="hybridMultilevel"/>
    <w:tmpl w:val="1BFE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084C"/>
    <w:multiLevelType w:val="hybridMultilevel"/>
    <w:tmpl w:val="E8C8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141F2"/>
    <w:multiLevelType w:val="multilevel"/>
    <w:tmpl w:val="323C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629C5"/>
    <w:multiLevelType w:val="multilevel"/>
    <w:tmpl w:val="5F82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10E42"/>
    <w:multiLevelType w:val="multilevel"/>
    <w:tmpl w:val="5124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323506"/>
    <w:multiLevelType w:val="hybridMultilevel"/>
    <w:tmpl w:val="7B3045B0"/>
    <w:lvl w:ilvl="0" w:tplc="CDA8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D2C2E8"/>
    <w:multiLevelType w:val="hybridMultilevel"/>
    <w:tmpl w:val="96E5C4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BA6384"/>
    <w:multiLevelType w:val="multilevel"/>
    <w:tmpl w:val="30F8F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9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0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5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3"/>
  </w:num>
  <w:num w:numId="13">
    <w:abstractNumId w:val="5"/>
  </w:num>
  <w:num w:numId="14">
    <w:abstractNumId w:val="4"/>
  </w:num>
  <w:num w:numId="15">
    <w:abstractNumId w:val="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44"/>
    <w:rsid w:val="000112CC"/>
    <w:rsid w:val="00011BE4"/>
    <w:rsid w:val="00012A55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09D6"/>
    <w:rsid w:val="0006108C"/>
    <w:rsid w:val="000620B9"/>
    <w:rsid w:val="00062532"/>
    <w:rsid w:val="000629FE"/>
    <w:rsid w:val="00062A49"/>
    <w:rsid w:val="00063CB9"/>
    <w:rsid w:val="00063EA4"/>
    <w:rsid w:val="00063FBA"/>
    <w:rsid w:val="0006550E"/>
    <w:rsid w:val="00065D39"/>
    <w:rsid w:val="00066227"/>
    <w:rsid w:val="000674B1"/>
    <w:rsid w:val="00067CB1"/>
    <w:rsid w:val="00071C01"/>
    <w:rsid w:val="00072238"/>
    <w:rsid w:val="00074219"/>
    <w:rsid w:val="00077E4C"/>
    <w:rsid w:val="000805EE"/>
    <w:rsid w:val="00081A4A"/>
    <w:rsid w:val="0008241C"/>
    <w:rsid w:val="00084B6A"/>
    <w:rsid w:val="00084DD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2D93"/>
    <w:rsid w:val="000A3635"/>
    <w:rsid w:val="000A3C6F"/>
    <w:rsid w:val="000A457A"/>
    <w:rsid w:val="000A50CA"/>
    <w:rsid w:val="000B09FC"/>
    <w:rsid w:val="000B1259"/>
    <w:rsid w:val="000B1ACA"/>
    <w:rsid w:val="000B2608"/>
    <w:rsid w:val="000B2F9D"/>
    <w:rsid w:val="000B3D47"/>
    <w:rsid w:val="000B4408"/>
    <w:rsid w:val="000B50FA"/>
    <w:rsid w:val="000B6C03"/>
    <w:rsid w:val="000B7A71"/>
    <w:rsid w:val="000C0AD8"/>
    <w:rsid w:val="000C3DB9"/>
    <w:rsid w:val="000C7ECA"/>
    <w:rsid w:val="000D0AD8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61BC"/>
    <w:rsid w:val="000F7200"/>
    <w:rsid w:val="000F7728"/>
    <w:rsid w:val="0010112D"/>
    <w:rsid w:val="001013BE"/>
    <w:rsid w:val="001025BF"/>
    <w:rsid w:val="00102A79"/>
    <w:rsid w:val="00102A9D"/>
    <w:rsid w:val="00102FFA"/>
    <w:rsid w:val="001038F2"/>
    <w:rsid w:val="001047AC"/>
    <w:rsid w:val="00104E1A"/>
    <w:rsid w:val="001058B6"/>
    <w:rsid w:val="001061F1"/>
    <w:rsid w:val="001100BA"/>
    <w:rsid w:val="00110B53"/>
    <w:rsid w:val="001113FD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6C8D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EC8"/>
    <w:rsid w:val="0017119A"/>
    <w:rsid w:val="001714C4"/>
    <w:rsid w:val="00171537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1EA"/>
    <w:rsid w:val="001B1334"/>
    <w:rsid w:val="001B13F6"/>
    <w:rsid w:val="001B2976"/>
    <w:rsid w:val="001B35A8"/>
    <w:rsid w:val="001B4E37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3B4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5044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3F49"/>
    <w:rsid w:val="00295BC9"/>
    <w:rsid w:val="0029694E"/>
    <w:rsid w:val="002A04B0"/>
    <w:rsid w:val="002A0A58"/>
    <w:rsid w:val="002A0A8E"/>
    <w:rsid w:val="002A0EC4"/>
    <w:rsid w:val="002A10BF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19F"/>
    <w:rsid w:val="002F03CA"/>
    <w:rsid w:val="002F0BA9"/>
    <w:rsid w:val="002F4DDB"/>
    <w:rsid w:val="002F5597"/>
    <w:rsid w:val="002F61DA"/>
    <w:rsid w:val="002F6515"/>
    <w:rsid w:val="002F6658"/>
    <w:rsid w:val="002F6C27"/>
    <w:rsid w:val="002F7C61"/>
    <w:rsid w:val="0030026D"/>
    <w:rsid w:val="00300810"/>
    <w:rsid w:val="003020E8"/>
    <w:rsid w:val="00303614"/>
    <w:rsid w:val="00306760"/>
    <w:rsid w:val="00306A38"/>
    <w:rsid w:val="00307C26"/>
    <w:rsid w:val="00307D8E"/>
    <w:rsid w:val="0031085A"/>
    <w:rsid w:val="003140A1"/>
    <w:rsid w:val="003154FB"/>
    <w:rsid w:val="00317E18"/>
    <w:rsid w:val="0032341D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4619"/>
    <w:rsid w:val="003450B0"/>
    <w:rsid w:val="003455EA"/>
    <w:rsid w:val="003470A3"/>
    <w:rsid w:val="00347382"/>
    <w:rsid w:val="00350A98"/>
    <w:rsid w:val="00350F98"/>
    <w:rsid w:val="00353A82"/>
    <w:rsid w:val="00353D44"/>
    <w:rsid w:val="003541E2"/>
    <w:rsid w:val="003600CB"/>
    <w:rsid w:val="00364C87"/>
    <w:rsid w:val="00367081"/>
    <w:rsid w:val="003701F5"/>
    <w:rsid w:val="00370DBE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0FBB"/>
    <w:rsid w:val="003A1DA1"/>
    <w:rsid w:val="003A2179"/>
    <w:rsid w:val="003A2A06"/>
    <w:rsid w:val="003A3372"/>
    <w:rsid w:val="003A39FF"/>
    <w:rsid w:val="003A6661"/>
    <w:rsid w:val="003A6EF2"/>
    <w:rsid w:val="003A74AC"/>
    <w:rsid w:val="003B19D9"/>
    <w:rsid w:val="003B4504"/>
    <w:rsid w:val="003B6B95"/>
    <w:rsid w:val="003B745E"/>
    <w:rsid w:val="003B7481"/>
    <w:rsid w:val="003C2928"/>
    <w:rsid w:val="003C5C36"/>
    <w:rsid w:val="003D2DF9"/>
    <w:rsid w:val="003D343B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4E0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4A88"/>
    <w:rsid w:val="00405F24"/>
    <w:rsid w:val="00407162"/>
    <w:rsid w:val="00407311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576C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36EC1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845"/>
    <w:rsid w:val="00455CAC"/>
    <w:rsid w:val="00455E9B"/>
    <w:rsid w:val="0045639F"/>
    <w:rsid w:val="00457E4B"/>
    <w:rsid w:val="00460267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458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520"/>
    <w:rsid w:val="004858EE"/>
    <w:rsid w:val="004929C3"/>
    <w:rsid w:val="00492A57"/>
    <w:rsid w:val="00495971"/>
    <w:rsid w:val="00496275"/>
    <w:rsid w:val="00496AFE"/>
    <w:rsid w:val="00497EF6"/>
    <w:rsid w:val="004A240C"/>
    <w:rsid w:val="004A3C2E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69A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67A6"/>
    <w:rsid w:val="004C6D82"/>
    <w:rsid w:val="004C71D6"/>
    <w:rsid w:val="004D189A"/>
    <w:rsid w:val="004D31C9"/>
    <w:rsid w:val="004D368C"/>
    <w:rsid w:val="004D4E86"/>
    <w:rsid w:val="004D636B"/>
    <w:rsid w:val="004D72A0"/>
    <w:rsid w:val="004D7732"/>
    <w:rsid w:val="004E0E8C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4F79B6"/>
    <w:rsid w:val="005015A2"/>
    <w:rsid w:val="00503C27"/>
    <w:rsid w:val="00503D03"/>
    <w:rsid w:val="005045C9"/>
    <w:rsid w:val="00504698"/>
    <w:rsid w:val="005046E3"/>
    <w:rsid w:val="005059DE"/>
    <w:rsid w:val="00506E66"/>
    <w:rsid w:val="00506F28"/>
    <w:rsid w:val="005078C3"/>
    <w:rsid w:val="005105A5"/>
    <w:rsid w:val="00510CF7"/>
    <w:rsid w:val="00512616"/>
    <w:rsid w:val="005156A8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379F"/>
    <w:rsid w:val="00534E13"/>
    <w:rsid w:val="00537279"/>
    <w:rsid w:val="005407CA"/>
    <w:rsid w:val="00542C45"/>
    <w:rsid w:val="00542F44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2B2C"/>
    <w:rsid w:val="00583B4D"/>
    <w:rsid w:val="00583E05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0B8C"/>
    <w:rsid w:val="005A1A6E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F9C"/>
    <w:rsid w:val="005C3D3C"/>
    <w:rsid w:val="005C4F82"/>
    <w:rsid w:val="005C506F"/>
    <w:rsid w:val="005C5FE7"/>
    <w:rsid w:val="005C69B8"/>
    <w:rsid w:val="005C725F"/>
    <w:rsid w:val="005D0682"/>
    <w:rsid w:val="005D0BBA"/>
    <w:rsid w:val="005D3B44"/>
    <w:rsid w:val="005D44E8"/>
    <w:rsid w:val="005D49E5"/>
    <w:rsid w:val="005D54DD"/>
    <w:rsid w:val="005D5D46"/>
    <w:rsid w:val="005D64D8"/>
    <w:rsid w:val="005D714B"/>
    <w:rsid w:val="005D7CAE"/>
    <w:rsid w:val="005E0E4C"/>
    <w:rsid w:val="005E14E2"/>
    <w:rsid w:val="005E15C2"/>
    <w:rsid w:val="005E18BE"/>
    <w:rsid w:val="005E1CDE"/>
    <w:rsid w:val="005E2202"/>
    <w:rsid w:val="005E358D"/>
    <w:rsid w:val="005E3AC6"/>
    <w:rsid w:val="005E4065"/>
    <w:rsid w:val="005E40A7"/>
    <w:rsid w:val="005E4D99"/>
    <w:rsid w:val="005E56E2"/>
    <w:rsid w:val="005E619A"/>
    <w:rsid w:val="005F14C9"/>
    <w:rsid w:val="005F3CBC"/>
    <w:rsid w:val="005F4950"/>
    <w:rsid w:val="005F5F57"/>
    <w:rsid w:val="005F6B89"/>
    <w:rsid w:val="005F79C2"/>
    <w:rsid w:val="00600361"/>
    <w:rsid w:val="006009EB"/>
    <w:rsid w:val="006018AB"/>
    <w:rsid w:val="00601ECF"/>
    <w:rsid w:val="006034F4"/>
    <w:rsid w:val="00603611"/>
    <w:rsid w:val="00603989"/>
    <w:rsid w:val="006039A3"/>
    <w:rsid w:val="00604CB5"/>
    <w:rsid w:val="00605620"/>
    <w:rsid w:val="006071E0"/>
    <w:rsid w:val="00611207"/>
    <w:rsid w:val="00611962"/>
    <w:rsid w:val="00612124"/>
    <w:rsid w:val="00614EB9"/>
    <w:rsid w:val="00614F69"/>
    <w:rsid w:val="006154C3"/>
    <w:rsid w:val="0062090A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7F2"/>
    <w:rsid w:val="006438B5"/>
    <w:rsid w:val="006439C1"/>
    <w:rsid w:val="0064576B"/>
    <w:rsid w:val="00646160"/>
    <w:rsid w:val="0064646A"/>
    <w:rsid w:val="00652BC3"/>
    <w:rsid w:val="00653875"/>
    <w:rsid w:val="00655632"/>
    <w:rsid w:val="006570CF"/>
    <w:rsid w:val="0065770E"/>
    <w:rsid w:val="00661385"/>
    <w:rsid w:val="00661E09"/>
    <w:rsid w:val="006628DA"/>
    <w:rsid w:val="00662DAC"/>
    <w:rsid w:val="006652E2"/>
    <w:rsid w:val="00667552"/>
    <w:rsid w:val="00667672"/>
    <w:rsid w:val="00670D2C"/>
    <w:rsid w:val="0067167E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2C2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3564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198"/>
    <w:rsid w:val="006B426A"/>
    <w:rsid w:val="006B579F"/>
    <w:rsid w:val="006B5B04"/>
    <w:rsid w:val="006B5B54"/>
    <w:rsid w:val="006B5B97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0C13"/>
    <w:rsid w:val="006E1C5A"/>
    <w:rsid w:val="006E200B"/>
    <w:rsid w:val="006E254B"/>
    <w:rsid w:val="006E31E9"/>
    <w:rsid w:val="006E51FA"/>
    <w:rsid w:val="006E5D10"/>
    <w:rsid w:val="006E6421"/>
    <w:rsid w:val="006E71FE"/>
    <w:rsid w:val="006F168C"/>
    <w:rsid w:val="006F35B4"/>
    <w:rsid w:val="006F39EB"/>
    <w:rsid w:val="006F4D5A"/>
    <w:rsid w:val="006F5452"/>
    <w:rsid w:val="006F5DE4"/>
    <w:rsid w:val="00700BC1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35A"/>
    <w:rsid w:val="00723E49"/>
    <w:rsid w:val="00724441"/>
    <w:rsid w:val="00724B1A"/>
    <w:rsid w:val="00726028"/>
    <w:rsid w:val="007263C8"/>
    <w:rsid w:val="00726F0B"/>
    <w:rsid w:val="00727FBF"/>
    <w:rsid w:val="00731002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18E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804C5"/>
    <w:rsid w:val="007805C9"/>
    <w:rsid w:val="007834DB"/>
    <w:rsid w:val="00783767"/>
    <w:rsid w:val="00783C5F"/>
    <w:rsid w:val="00785568"/>
    <w:rsid w:val="00785C77"/>
    <w:rsid w:val="0078688E"/>
    <w:rsid w:val="00786F8F"/>
    <w:rsid w:val="00787131"/>
    <w:rsid w:val="00787C92"/>
    <w:rsid w:val="00790BD7"/>
    <w:rsid w:val="00791460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C7220"/>
    <w:rsid w:val="007D092E"/>
    <w:rsid w:val="007D1E7F"/>
    <w:rsid w:val="007D29FD"/>
    <w:rsid w:val="007D2E5B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FDD"/>
    <w:rsid w:val="007E4586"/>
    <w:rsid w:val="007E4DB5"/>
    <w:rsid w:val="007E7181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6837"/>
    <w:rsid w:val="007F7B51"/>
    <w:rsid w:val="008010EB"/>
    <w:rsid w:val="008039C7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5826"/>
    <w:rsid w:val="00827D5A"/>
    <w:rsid w:val="008312FE"/>
    <w:rsid w:val="0083233D"/>
    <w:rsid w:val="00833C85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3D4F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0A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651"/>
    <w:rsid w:val="00866950"/>
    <w:rsid w:val="00867205"/>
    <w:rsid w:val="00870E2C"/>
    <w:rsid w:val="0087121F"/>
    <w:rsid w:val="0087343E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17F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0C3A"/>
    <w:rsid w:val="008D10DE"/>
    <w:rsid w:val="008D1529"/>
    <w:rsid w:val="008D3DFE"/>
    <w:rsid w:val="008D732C"/>
    <w:rsid w:val="008D7451"/>
    <w:rsid w:val="008E0655"/>
    <w:rsid w:val="008E240C"/>
    <w:rsid w:val="008E2C8D"/>
    <w:rsid w:val="008E34C0"/>
    <w:rsid w:val="008E4A15"/>
    <w:rsid w:val="008E6914"/>
    <w:rsid w:val="008F0389"/>
    <w:rsid w:val="008F04B5"/>
    <w:rsid w:val="008F2F46"/>
    <w:rsid w:val="008F39CA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102"/>
    <w:rsid w:val="00910CC4"/>
    <w:rsid w:val="0091256F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372DE"/>
    <w:rsid w:val="00937C34"/>
    <w:rsid w:val="00940503"/>
    <w:rsid w:val="00940E04"/>
    <w:rsid w:val="00943718"/>
    <w:rsid w:val="00944A15"/>
    <w:rsid w:val="00952A74"/>
    <w:rsid w:val="00952AFC"/>
    <w:rsid w:val="00953779"/>
    <w:rsid w:val="009567B1"/>
    <w:rsid w:val="009603D4"/>
    <w:rsid w:val="00960AF3"/>
    <w:rsid w:val="00961086"/>
    <w:rsid w:val="0096232B"/>
    <w:rsid w:val="00963518"/>
    <w:rsid w:val="00963CFC"/>
    <w:rsid w:val="00964788"/>
    <w:rsid w:val="00965756"/>
    <w:rsid w:val="00966022"/>
    <w:rsid w:val="0096742D"/>
    <w:rsid w:val="00971354"/>
    <w:rsid w:val="0097185A"/>
    <w:rsid w:val="00972064"/>
    <w:rsid w:val="00972BEE"/>
    <w:rsid w:val="00973117"/>
    <w:rsid w:val="00973136"/>
    <w:rsid w:val="00973286"/>
    <w:rsid w:val="009737B4"/>
    <w:rsid w:val="009739A8"/>
    <w:rsid w:val="00974937"/>
    <w:rsid w:val="00974C27"/>
    <w:rsid w:val="00974E33"/>
    <w:rsid w:val="009757AB"/>
    <w:rsid w:val="00977930"/>
    <w:rsid w:val="00977EF4"/>
    <w:rsid w:val="009806E9"/>
    <w:rsid w:val="00981DFA"/>
    <w:rsid w:val="00983455"/>
    <w:rsid w:val="009839DC"/>
    <w:rsid w:val="00987B44"/>
    <w:rsid w:val="0099078C"/>
    <w:rsid w:val="0099142D"/>
    <w:rsid w:val="0099178A"/>
    <w:rsid w:val="00992395"/>
    <w:rsid w:val="00993E98"/>
    <w:rsid w:val="00994EA2"/>
    <w:rsid w:val="009A1923"/>
    <w:rsid w:val="009A5483"/>
    <w:rsid w:val="009A56AA"/>
    <w:rsid w:val="009A6847"/>
    <w:rsid w:val="009A7F09"/>
    <w:rsid w:val="009B00B9"/>
    <w:rsid w:val="009B0855"/>
    <w:rsid w:val="009B123A"/>
    <w:rsid w:val="009B479E"/>
    <w:rsid w:val="009B50BB"/>
    <w:rsid w:val="009B5916"/>
    <w:rsid w:val="009B5D65"/>
    <w:rsid w:val="009B6831"/>
    <w:rsid w:val="009B6CAF"/>
    <w:rsid w:val="009B71E4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51D5"/>
    <w:rsid w:val="009E5837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6766D"/>
    <w:rsid w:val="00A705E6"/>
    <w:rsid w:val="00A72216"/>
    <w:rsid w:val="00A72D39"/>
    <w:rsid w:val="00A7318D"/>
    <w:rsid w:val="00A73545"/>
    <w:rsid w:val="00A74090"/>
    <w:rsid w:val="00A762E9"/>
    <w:rsid w:val="00A8153C"/>
    <w:rsid w:val="00A8189B"/>
    <w:rsid w:val="00A8214C"/>
    <w:rsid w:val="00A82BE5"/>
    <w:rsid w:val="00A85D56"/>
    <w:rsid w:val="00A870C4"/>
    <w:rsid w:val="00A90357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32F9"/>
    <w:rsid w:val="00AA4ECA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5B5"/>
    <w:rsid w:val="00AE6955"/>
    <w:rsid w:val="00AE746A"/>
    <w:rsid w:val="00AF1C19"/>
    <w:rsid w:val="00AF2255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35D2D"/>
    <w:rsid w:val="00B4209C"/>
    <w:rsid w:val="00B426B6"/>
    <w:rsid w:val="00B44849"/>
    <w:rsid w:val="00B46119"/>
    <w:rsid w:val="00B46860"/>
    <w:rsid w:val="00B5091F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5EAD"/>
    <w:rsid w:val="00B6684F"/>
    <w:rsid w:val="00B67460"/>
    <w:rsid w:val="00B67B74"/>
    <w:rsid w:val="00B67C38"/>
    <w:rsid w:val="00B70F88"/>
    <w:rsid w:val="00B7172E"/>
    <w:rsid w:val="00B742DC"/>
    <w:rsid w:val="00B7451A"/>
    <w:rsid w:val="00B7603F"/>
    <w:rsid w:val="00B76665"/>
    <w:rsid w:val="00B7736B"/>
    <w:rsid w:val="00B812EA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A1699"/>
    <w:rsid w:val="00BA2534"/>
    <w:rsid w:val="00BA4F9F"/>
    <w:rsid w:val="00BA5570"/>
    <w:rsid w:val="00BA5EF2"/>
    <w:rsid w:val="00BA68BD"/>
    <w:rsid w:val="00BB17DE"/>
    <w:rsid w:val="00BB1913"/>
    <w:rsid w:val="00BB1B88"/>
    <w:rsid w:val="00BB1C56"/>
    <w:rsid w:val="00BB2B6A"/>
    <w:rsid w:val="00BB36F6"/>
    <w:rsid w:val="00BB4E78"/>
    <w:rsid w:val="00BB6770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621"/>
    <w:rsid w:val="00BD2C2D"/>
    <w:rsid w:val="00BD366B"/>
    <w:rsid w:val="00BD3C30"/>
    <w:rsid w:val="00BD65CB"/>
    <w:rsid w:val="00BD7029"/>
    <w:rsid w:val="00BE14DE"/>
    <w:rsid w:val="00BE1CC4"/>
    <w:rsid w:val="00BE2510"/>
    <w:rsid w:val="00BE3278"/>
    <w:rsid w:val="00BE38CF"/>
    <w:rsid w:val="00BE51A4"/>
    <w:rsid w:val="00BE59AA"/>
    <w:rsid w:val="00BE5A5D"/>
    <w:rsid w:val="00BE6261"/>
    <w:rsid w:val="00BE68A4"/>
    <w:rsid w:val="00BE697C"/>
    <w:rsid w:val="00BE7933"/>
    <w:rsid w:val="00BE7C97"/>
    <w:rsid w:val="00BF02D1"/>
    <w:rsid w:val="00BF0723"/>
    <w:rsid w:val="00BF1189"/>
    <w:rsid w:val="00BF1B14"/>
    <w:rsid w:val="00BF253C"/>
    <w:rsid w:val="00BF3686"/>
    <w:rsid w:val="00BF372A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26C7"/>
    <w:rsid w:val="00C046F1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3B77"/>
    <w:rsid w:val="00C3410A"/>
    <w:rsid w:val="00C3579C"/>
    <w:rsid w:val="00C37388"/>
    <w:rsid w:val="00C40C76"/>
    <w:rsid w:val="00C4190D"/>
    <w:rsid w:val="00C42A49"/>
    <w:rsid w:val="00C44272"/>
    <w:rsid w:val="00C4648A"/>
    <w:rsid w:val="00C46529"/>
    <w:rsid w:val="00C46CBF"/>
    <w:rsid w:val="00C50BE9"/>
    <w:rsid w:val="00C54265"/>
    <w:rsid w:val="00C54D3F"/>
    <w:rsid w:val="00C5504A"/>
    <w:rsid w:val="00C55BD4"/>
    <w:rsid w:val="00C55F0E"/>
    <w:rsid w:val="00C564F2"/>
    <w:rsid w:val="00C60CAE"/>
    <w:rsid w:val="00C6162C"/>
    <w:rsid w:val="00C621EA"/>
    <w:rsid w:val="00C62841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5A87"/>
    <w:rsid w:val="00C766E4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6A7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0E19"/>
    <w:rsid w:val="00CA226B"/>
    <w:rsid w:val="00CA25CB"/>
    <w:rsid w:val="00CA6965"/>
    <w:rsid w:val="00CA73D7"/>
    <w:rsid w:val="00CA778E"/>
    <w:rsid w:val="00CB028D"/>
    <w:rsid w:val="00CB0689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05E"/>
    <w:rsid w:val="00D04765"/>
    <w:rsid w:val="00D04781"/>
    <w:rsid w:val="00D0545B"/>
    <w:rsid w:val="00D05F5D"/>
    <w:rsid w:val="00D065E0"/>
    <w:rsid w:val="00D11066"/>
    <w:rsid w:val="00D112FD"/>
    <w:rsid w:val="00D116F3"/>
    <w:rsid w:val="00D12B20"/>
    <w:rsid w:val="00D135B2"/>
    <w:rsid w:val="00D142A4"/>
    <w:rsid w:val="00D14DC4"/>
    <w:rsid w:val="00D158E7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37D"/>
    <w:rsid w:val="00D507A7"/>
    <w:rsid w:val="00D534C7"/>
    <w:rsid w:val="00D54F19"/>
    <w:rsid w:val="00D60713"/>
    <w:rsid w:val="00D60F5A"/>
    <w:rsid w:val="00D6174B"/>
    <w:rsid w:val="00D63165"/>
    <w:rsid w:val="00D6420E"/>
    <w:rsid w:val="00D659CA"/>
    <w:rsid w:val="00D65FB0"/>
    <w:rsid w:val="00D67EBF"/>
    <w:rsid w:val="00D7008F"/>
    <w:rsid w:val="00D71650"/>
    <w:rsid w:val="00D71E54"/>
    <w:rsid w:val="00D72C5C"/>
    <w:rsid w:val="00D73307"/>
    <w:rsid w:val="00D75E34"/>
    <w:rsid w:val="00D762DE"/>
    <w:rsid w:val="00D775E8"/>
    <w:rsid w:val="00D814E4"/>
    <w:rsid w:val="00D8417B"/>
    <w:rsid w:val="00D84D41"/>
    <w:rsid w:val="00D86092"/>
    <w:rsid w:val="00D86100"/>
    <w:rsid w:val="00D8630B"/>
    <w:rsid w:val="00D91343"/>
    <w:rsid w:val="00D921F4"/>
    <w:rsid w:val="00D92BF9"/>
    <w:rsid w:val="00D94892"/>
    <w:rsid w:val="00D97605"/>
    <w:rsid w:val="00DA14B4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0F2"/>
    <w:rsid w:val="00DB2F0E"/>
    <w:rsid w:val="00DB6324"/>
    <w:rsid w:val="00DC1033"/>
    <w:rsid w:val="00DC127B"/>
    <w:rsid w:val="00DC1A87"/>
    <w:rsid w:val="00DC2596"/>
    <w:rsid w:val="00DC28AD"/>
    <w:rsid w:val="00DC3FB2"/>
    <w:rsid w:val="00DC478D"/>
    <w:rsid w:val="00DC50C7"/>
    <w:rsid w:val="00DC519E"/>
    <w:rsid w:val="00DC52A3"/>
    <w:rsid w:val="00DC5462"/>
    <w:rsid w:val="00DC65F2"/>
    <w:rsid w:val="00DC6CA9"/>
    <w:rsid w:val="00DD0356"/>
    <w:rsid w:val="00DD2207"/>
    <w:rsid w:val="00DD28DB"/>
    <w:rsid w:val="00DD2E86"/>
    <w:rsid w:val="00DD30A2"/>
    <w:rsid w:val="00DD4EAC"/>
    <w:rsid w:val="00DD5E1A"/>
    <w:rsid w:val="00DD5F01"/>
    <w:rsid w:val="00DD6D4D"/>
    <w:rsid w:val="00DE070C"/>
    <w:rsid w:val="00DE0D94"/>
    <w:rsid w:val="00DE1B6B"/>
    <w:rsid w:val="00DE2F24"/>
    <w:rsid w:val="00DE558A"/>
    <w:rsid w:val="00DE6535"/>
    <w:rsid w:val="00DE6E2D"/>
    <w:rsid w:val="00DE75C4"/>
    <w:rsid w:val="00DE7FF4"/>
    <w:rsid w:val="00DF0485"/>
    <w:rsid w:val="00DF1820"/>
    <w:rsid w:val="00DF2EC5"/>
    <w:rsid w:val="00DF3C3E"/>
    <w:rsid w:val="00DF4D8B"/>
    <w:rsid w:val="00DF5073"/>
    <w:rsid w:val="00DF567B"/>
    <w:rsid w:val="00DF5A65"/>
    <w:rsid w:val="00E00D4B"/>
    <w:rsid w:val="00E014FB"/>
    <w:rsid w:val="00E0155B"/>
    <w:rsid w:val="00E01FF3"/>
    <w:rsid w:val="00E02371"/>
    <w:rsid w:val="00E02FC3"/>
    <w:rsid w:val="00E03ABD"/>
    <w:rsid w:val="00E03AFD"/>
    <w:rsid w:val="00E03D7B"/>
    <w:rsid w:val="00E04280"/>
    <w:rsid w:val="00E04B74"/>
    <w:rsid w:val="00E053B6"/>
    <w:rsid w:val="00E054BC"/>
    <w:rsid w:val="00E05DE9"/>
    <w:rsid w:val="00E06A0E"/>
    <w:rsid w:val="00E07328"/>
    <w:rsid w:val="00E07F35"/>
    <w:rsid w:val="00E109E5"/>
    <w:rsid w:val="00E10F80"/>
    <w:rsid w:val="00E136CB"/>
    <w:rsid w:val="00E13E3C"/>
    <w:rsid w:val="00E146A2"/>
    <w:rsid w:val="00E15BB3"/>
    <w:rsid w:val="00E15CA3"/>
    <w:rsid w:val="00E17D11"/>
    <w:rsid w:val="00E210BE"/>
    <w:rsid w:val="00E23E13"/>
    <w:rsid w:val="00E2592D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4898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1FCA"/>
    <w:rsid w:val="00E83822"/>
    <w:rsid w:val="00E85453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176"/>
    <w:rsid w:val="00EB1846"/>
    <w:rsid w:val="00EB2193"/>
    <w:rsid w:val="00EB25DF"/>
    <w:rsid w:val="00EB2F07"/>
    <w:rsid w:val="00EB4BBF"/>
    <w:rsid w:val="00EB4DD6"/>
    <w:rsid w:val="00EC2C35"/>
    <w:rsid w:val="00EC3BA8"/>
    <w:rsid w:val="00EC3C2E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0977"/>
    <w:rsid w:val="00EF1013"/>
    <w:rsid w:val="00EF1E9C"/>
    <w:rsid w:val="00EF237C"/>
    <w:rsid w:val="00EF31F1"/>
    <w:rsid w:val="00EF76DF"/>
    <w:rsid w:val="00F00BF4"/>
    <w:rsid w:val="00F01938"/>
    <w:rsid w:val="00F04623"/>
    <w:rsid w:val="00F04D58"/>
    <w:rsid w:val="00F060D8"/>
    <w:rsid w:val="00F06355"/>
    <w:rsid w:val="00F13B7B"/>
    <w:rsid w:val="00F14002"/>
    <w:rsid w:val="00F143DC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9B2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20E"/>
    <w:rsid w:val="00F52E36"/>
    <w:rsid w:val="00F54BC7"/>
    <w:rsid w:val="00F565DD"/>
    <w:rsid w:val="00F57D9D"/>
    <w:rsid w:val="00F60812"/>
    <w:rsid w:val="00F62091"/>
    <w:rsid w:val="00F62653"/>
    <w:rsid w:val="00F638E3"/>
    <w:rsid w:val="00F645EB"/>
    <w:rsid w:val="00F6672D"/>
    <w:rsid w:val="00F67CD5"/>
    <w:rsid w:val="00F71057"/>
    <w:rsid w:val="00F7624D"/>
    <w:rsid w:val="00F76C0D"/>
    <w:rsid w:val="00F76F38"/>
    <w:rsid w:val="00F77AD8"/>
    <w:rsid w:val="00F81674"/>
    <w:rsid w:val="00F81876"/>
    <w:rsid w:val="00F82A33"/>
    <w:rsid w:val="00F869F0"/>
    <w:rsid w:val="00F86C01"/>
    <w:rsid w:val="00F90A1D"/>
    <w:rsid w:val="00F926D5"/>
    <w:rsid w:val="00F92ECB"/>
    <w:rsid w:val="00F92FDD"/>
    <w:rsid w:val="00F937EA"/>
    <w:rsid w:val="00F93959"/>
    <w:rsid w:val="00F959DA"/>
    <w:rsid w:val="00F96A73"/>
    <w:rsid w:val="00F9768E"/>
    <w:rsid w:val="00F97DD2"/>
    <w:rsid w:val="00FA3BE0"/>
    <w:rsid w:val="00FA46A0"/>
    <w:rsid w:val="00FA4BBB"/>
    <w:rsid w:val="00FA517A"/>
    <w:rsid w:val="00FA57F3"/>
    <w:rsid w:val="00FA616E"/>
    <w:rsid w:val="00FA70FE"/>
    <w:rsid w:val="00FB2201"/>
    <w:rsid w:val="00FB31FD"/>
    <w:rsid w:val="00FB4CBE"/>
    <w:rsid w:val="00FB6D7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24B0"/>
    <w:rsid w:val="00FE2821"/>
    <w:rsid w:val="00FE43E6"/>
    <w:rsid w:val="00FE4C0A"/>
    <w:rsid w:val="00FE58A1"/>
    <w:rsid w:val="00FE620B"/>
    <w:rsid w:val="00FE6248"/>
    <w:rsid w:val="00FE686E"/>
    <w:rsid w:val="00FE79EF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8807B-361E-4D96-9AA2-FF7B5042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93</cp:revision>
  <cp:lastPrinted>2023-10-02T07:07:00Z</cp:lastPrinted>
  <dcterms:created xsi:type="dcterms:W3CDTF">2025-03-04T07:36:00Z</dcterms:created>
  <dcterms:modified xsi:type="dcterms:W3CDTF">2025-03-31T10:47:00Z</dcterms:modified>
</cp:coreProperties>
</file>