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DF4BE7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EA/381-22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D15173">
        <w:rPr>
          <w:rFonts w:ascii="Bookman Old Style" w:hAnsi="Bookman Old Style"/>
          <w:color w:val="auto"/>
          <w:sz w:val="20"/>
          <w:szCs w:val="20"/>
        </w:rPr>
        <w:t>25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02.04</w:t>
      </w:r>
      <w:r w:rsidR="006113A9">
        <w:rPr>
          <w:rFonts w:ascii="Bookman Old Style" w:hAnsi="Bookman Old Style"/>
          <w:color w:val="auto"/>
          <w:sz w:val="20"/>
          <w:szCs w:val="20"/>
        </w:rPr>
        <w:t>.2025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1B17ED">
        <w:rPr>
          <w:rFonts w:ascii="Bookman Old Style" w:hAnsi="Bookman Old Style"/>
          <w:b/>
          <w:sz w:val="18"/>
          <w:szCs w:val="18"/>
        </w:rPr>
        <w:t>dostawę</w:t>
      </w:r>
      <w:r w:rsidR="00DF4BE7">
        <w:rPr>
          <w:rFonts w:ascii="Bookman Old Style" w:hAnsi="Bookman Old Style"/>
          <w:b/>
          <w:sz w:val="18"/>
          <w:szCs w:val="18"/>
        </w:rPr>
        <w:t xml:space="preserve"> albumin, immunoglobulin, leków ogólnych i wyrobów medycznych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p w:rsidR="00033C47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066161" w:rsidRPr="0097518F" w:rsidTr="0006616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066161" w:rsidRDefault="00066161" w:rsidP="00CF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066161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066161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066161" w:rsidRPr="00066161" w:rsidRDefault="00066161" w:rsidP="00CF225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D7C8D" w:rsidRPr="00DD7C8D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DD7C8D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CSL Behring Sp. z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02-972 Warszawa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REGON 145830261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NETTO: 85 500,00 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BRUTTO 92 340,00</w:t>
            </w:r>
          </w:p>
        </w:tc>
      </w:tr>
      <w:tr w:rsidR="00DD7C8D" w:rsidRPr="00DD7C8D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DD7C8D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Fresenius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Kabi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02-305 Warszawa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REGON 013231488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NETTO: 24 350,00 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BRUTTO: 26 298,00 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D7C8D" w:rsidRPr="00DD7C8D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DD7C8D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NOBIPHARM Sp. z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01-793 Warszawa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REGON: 010536632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Netto: 191.400,00 </w:t>
            </w:r>
          </w:p>
          <w:p w:rsidR="00DD7C8D" w:rsidRPr="00DD7C8D" w:rsidRDefault="00DD7C8D" w:rsidP="00DD7C8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Brutto: 206.712,00 zł</w:t>
            </w:r>
          </w:p>
        </w:tc>
      </w:tr>
      <w:tr w:rsidR="00DD7C8D" w:rsidRPr="00DD7C8D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DD7C8D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DD7C8D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NETTO: 435 159,99  </w:t>
            </w: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BRUTTO: 469 972,78 </w:t>
            </w:r>
          </w:p>
        </w:tc>
      </w:tr>
      <w:tr w:rsidR="00DD7C8D" w:rsidRPr="00DD7C8D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DD7C8D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Genesis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Pharm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 Sp. z o. o. SP. K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94-104 </w:t>
            </w:r>
            <w:proofErr w:type="spellStart"/>
            <w:r w:rsidRPr="00DD7C8D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REGON 100680279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NETTO: 6 750,00  </w:t>
            </w: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BRUTTO: 7 290,00 </w:t>
            </w:r>
          </w:p>
        </w:tc>
      </w:tr>
      <w:tr w:rsidR="00DD7C8D" w:rsidRPr="00DD7C8D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DD7C8D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Bialmed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02-546 Warszawa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D7C8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NETTO: 13 114,80  </w:t>
            </w:r>
          </w:p>
          <w:p w:rsidR="00DD7C8D" w:rsidRPr="00DD7C8D" w:rsidRDefault="00DD7C8D" w:rsidP="00DD7C8D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7C8D">
              <w:rPr>
                <w:rFonts w:ascii="Bookman Old Style" w:hAnsi="Bookman Old Style"/>
                <w:sz w:val="18"/>
                <w:szCs w:val="18"/>
              </w:rPr>
              <w:t xml:space="preserve">BRUTTO: 14 163,98 </w:t>
            </w:r>
          </w:p>
        </w:tc>
      </w:tr>
    </w:tbl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Pr="00A90C80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FE278B" w:rsidRPr="0097518F" w:rsidTr="002732E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97518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F2251" w:rsidRPr="00FC4CBE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3674A2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F2251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CSL Behring Sp. z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02-972 Warszawa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REGON 145830261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85 500,00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BRUTTO 92 340,00</w:t>
            </w:r>
          </w:p>
        </w:tc>
      </w:tr>
      <w:tr w:rsidR="00CF2251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3674A2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F2251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Fresenius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Kabi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02-305 Warszawa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REGON 013231488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24 350,00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BRUTTO: 26 298,00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15 228,00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BRUTTO: 16 446,24</w:t>
            </w:r>
          </w:p>
        </w:tc>
      </w:tr>
      <w:tr w:rsidR="00CF2251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3674A2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F2251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NOBIPHARM Sp. z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01-793 Warszawa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REGON: 010536632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191.400,00 </w:t>
            </w:r>
          </w:p>
          <w:p w:rsidR="00CF2251" w:rsidRPr="00CF2251" w:rsidRDefault="00CF2251" w:rsidP="00CF225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Brutto: 206.712,00 zł</w:t>
            </w:r>
          </w:p>
        </w:tc>
      </w:tr>
      <w:tr w:rsidR="00CF2251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3674A2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F2251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CF2251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435 159,99  </w:t>
            </w: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BRUTTO: 469 972,78 </w:t>
            </w:r>
          </w:p>
        </w:tc>
      </w:tr>
      <w:tr w:rsidR="00CF2251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3674A2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F2251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Genesis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Pharm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 Sp. z o. o. SP. K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94-104 </w:t>
            </w:r>
            <w:proofErr w:type="spellStart"/>
            <w:r w:rsidRPr="00CF2251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REGON 100680279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6 750,00  </w:t>
            </w: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BRUTTO: 7 290,00 </w:t>
            </w:r>
          </w:p>
        </w:tc>
      </w:tr>
      <w:tr w:rsidR="00CF2251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3674A2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F2251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Bialmed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02-546 Warszawa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3674A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F225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NETTO: 13 114,80  </w:t>
            </w:r>
          </w:p>
          <w:p w:rsidR="00CF2251" w:rsidRPr="00CF2251" w:rsidRDefault="00CF2251" w:rsidP="00CF2251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F2251">
              <w:rPr>
                <w:rFonts w:ascii="Bookman Old Style" w:hAnsi="Bookman Old Style"/>
                <w:sz w:val="18"/>
                <w:szCs w:val="18"/>
              </w:rPr>
              <w:t xml:space="preserve">BRUTTO: 14 163,98 </w:t>
            </w:r>
          </w:p>
        </w:tc>
      </w:tr>
    </w:tbl>
    <w:p w:rsidR="00372756" w:rsidRDefault="00372756" w:rsidP="00CF2251">
      <w:pPr>
        <w:pStyle w:val="Akapitzlist"/>
        <w:ind w:left="0"/>
        <w:jc w:val="both"/>
        <w:rPr>
          <w:rFonts w:ascii="Bookman Old Style" w:hAnsi="Bookman Old Style"/>
          <w:b/>
          <w:sz w:val="16"/>
          <w:szCs w:val="16"/>
        </w:rPr>
      </w:pP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/>
          <w:b/>
          <w:sz w:val="16"/>
          <w:szCs w:val="16"/>
        </w:rPr>
      </w:pPr>
      <w:r w:rsidRPr="00C026A0">
        <w:rPr>
          <w:rFonts w:ascii="Bookman Old Style" w:hAnsi="Bookman Old Style"/>
          <w:b/>
          <w:sz w:val="16"/>
          <w:szCs w:val="16"/>
        </w:rPr>
        <w:t>W dniu 2025-03-13 12:08:01</w:t>
      </w: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/>
          <w:sz w:val="16"/>
          <w:szCs w:val="16"/>
        </w:rPr>
      </w:pPr>
      <w:r w:rsidRPr="00C026A0">
        <w:rPr>
          <w:rFonts w:ascii="Bookman Old Style" w:hAnsi="Bookman Old Style"/>
          <w:sz w:val="16"/>
          <w:szCs w:val="16"/>
        </w:rPr>
        <w:t>w Systemie Komunikacji Elektronicznej (ścieżka składania ofert) złożono plik o nazwie „</w:t>
      </w:r>
      <w:r w:rsidRPr="00C026A0">
        <w:rPr>
          <w:rFonts w:ascii="Bookman Old Style" w:hAnsi="Bookman Old Style"/>
          <w:color w:val="444444"/>
          <w:sz w:val="16"/>
          <w:szCs w:val="16"/>
          <w:shd w:val="clear" w:color="auto" w:fill="EEEEEE"/>
        </w:rPr>
        <w:t xml:space="preserve">2025.03.20 Oferta WIELKOPOLSKIE CENTRUM PULMONOLOGII I TORAKOCHIRURGII IM. EUGENII I JANUSZA </w:t>
      </w:r>
      <w:proofErr w:type="spellStart"/>
      <w:r w:rsidRPr="00C026A0">
        <w:rPr>
          <w:rFonts w:ascii="Bookman Old Style" w:hAnsi="Bookman Old Style"/>
          <w:color w:val="444444"/>
          <w:sz w:val="16"/>
          <w:szCs w:val="16"/>
          <w:shd w:val="clear" w:color="auto" w:fill="EEEEEE"/>
        </w:rPr>
        <w:t>ZEYLANDÓW.zip.gpg</w:t>
      </w:r>
      <w:proofErr w:type="spellEnd"/>
      <w:r w:rsidRPr="00C026A0">
        <w:rPr>
          <w:rFonts w:ascii="Bookman Old Style" w:hAnsi="Bookman Old Style"/>
          <w:color w:val="444444"/>
          <w:sz w:val="16"/>
          <w:szCs w:val="16"/>
          <w:shd w:val="clear" w:color="auto" w:fill="EEEEEE"/>
        </w:rPr>
        <w:t>, (1 MB)”</w:t>
      </w:r>
      <w:r w:rsidRPr="00C026A0">
        <w:rPr>
          <w:rFonts w:ascii="Bookman Old Style" w:hAnsi="Bookman Old Style"/>
          <w:sz w:val="16"/>
          <w:szCs w:val="16"/>
        </w:rPr>
        <w:t xml:space="preserve">- </w:t>
      </w:r>
      <w:r w:rsidRPr="00C026A0">
        <w:rPr>
          <w:rStyle w:val="Pogrubienie"/>
          <w:rFonts w:ascii="Bookman Old Style" w:hAnsi="Bookman Old Style"/>
          <w:color w:val="444444"/>
          <w:sz w:val="16"/>
          <w:szCs w:val="16"/>
          <w:shd w:val="clear" w:color="auto" w:fill="EEEEEE"/>
        </w:rPr>
        <w:t>Medyk Lek Panek Sp. z o.o. Sp. k.</w:t>
      </w: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6"/>
          <w:szCs w:val="16"/>
        </w:rPr>
      </w:pP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6"/>
          <w:szCs w:val="16"/>
        </w:rPr>
      </w:pPr>
      <w:r w:rsidRPr="00C026A0">
        <w:rPr>
          <w:rFonts w:ascii="Bookman Old Style" w:hAnsi="Bookman Old Style" w:cs="Tahoma"/>
          <w:b/>
          <w:bCs/>
          <w:sz w:val="16"/>
          <w:szCs w:val="16"/>
        </w:rPr>
        <w:t>Zamawiający nie dokonał skutecznego otwarcia przesłanego pliku.</w:t>
      </w:r>
    </w:p>
    <w:p w:rsidR="00CF2251" w:rsidRPr="00C026A0" w:rsidRDefault="00CF2251" w:rsidP="00C026A0">
      <w:pPr>
        <w:jc w:val="both"/>
        <w:rPr>
          <w:rFonts w:ascii="Bookman Old Style" w:hAnsi="Bookman Old Style" w:cs="Tahoma"/>
          <w:bCs/>
          <w:sz w:val="16"/>
          <w:szCs w:val="16"/>
        </w:rPr>
      </w:pPr>
      <w:r w:rsidRPr="00C026A0">
        <w:rPr>
          <w:rFonts w:ascii="Bookman Old Style" w:hAnsi="Bookman Old Style" w:cs="Tahoma"/>
          <w:bCs/>
          <w:sz w:val="16"/>
          <w:szCs w:val="16"/>
        </w:rPr>
        <w:t>Przy próbie otwarcia/odszyfrowania załączonego pliku pojawił się komunikat:</w:t>
      </w:r>
      <w:r w:rsidRPr="00C026A0">
        <w:rPr>
          <w:rFonts w:ascii="Bookman Old Style" w:hAnsi="Bookman Old Style"/>
          <w:sz w:val="16"/>
          <w:szCs w:val="16"/>
        </w:rPr>
        <w:br/>
      </w: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Oferta zakodowana nieprawidłowym kluczem. Brak możliwości odszyfrowania oferty.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r w:rsidR="00652E10"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 xml:space="preserve">PLIK: 2025.03.20Oferta </w:t>
      </w: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WIELKOPOLSKIE CENTRUM PULMONOLOGI</w:t>
      </w:r>
      <w:r w:rsidR="00652E10"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 xml:space="preserve">I I TORAKOCHIRURGII IM.EUGENII </w:t>
      </w: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I JANUSZA ZEYLANDOW.</w:t>
      </w:r>
      <w:r w:rsidR="00652E10"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 xml:space="preserve"> </w:t>
      </w: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zip.</w:t>
      </w:r>
      <w:r w:rsidR="00652E10"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gpg: zaszyfrowano kluczem ECDH o identyfikatorze 6C65F06EBC08D1AC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gpg: błąd odszyfrowywania kluczem publicznym: Brak klucza tajnego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: błąd odszyfrowywania: Brak klucza tajnego</w:t>
      </w: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/>
          <w:sz w:val="16"/>
          <w:szCs w:val="16"/>
        </w:rPr>
      </w:pP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/>
          <w:b/>
          <w:sz w:val="16"/>
          <w:szCs w:val="16"/>
        </w:rPr>
      </w:pPr>
      <w:r w:rsidRPr="00C026A0">
        <w:rPr>
          <w:rFonts w:ascii="Bookman Old Style" w:hAnsi="Bookman Old Style"/>
          <w:b/>
          <w:sz w:val="16"/>
          <w:szCs w:val="16"/>
        </w:rPr>
        <w:t>W dniu 2025-03-19 12:16:07</w:t>
      </w: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/>
          <w:sz w:val="16"/>
          <w:szCs w:val="16"/>
        </w:rPr>
      </w:pPr>
      <w:r w:rsidRPr="00C026A0">
        <w:rPr>
          <w:rFonts w:ascii="Bookman Old Style" w:hAnsi="Bookman Old Style"/>
          <w:sz w:val="16"/>
          <w:szCs w:val="16"/>
        </w:rPr>
        <w:t>w Systemie Komunikacji Elektronicznej (ścieżka składania ofert) złożono plik o nazwie „</w:t>
      </w:r>
      <w:r w:rsidRPr="00C026A0">
        <w:rPr>
          <w:rFonts w:ascii="Bookman Old Style" w:hAnsi="Bookman Old Style"/>
          <w:color w:val="444444"/>
          <w:sz w:val="16"/>
          <w:szCs w:val="16"/>
          <w:shd w:val="clear" w:color="auto" w:fill="EEEEEE"/>
        </w:rPr>
        <w:t xml:space="preserve">OFERTA </w:t>
      </w:r>
      <w:proofErr w:type="spellStart"/>
      <w:r w:rsidRPr="00C026A0">
        <w:rPr>
          <w:rFonts w:ascii="Bookman Old Style" w:hAnsi="Bookman Old Style"/>
          <w:color w:val="444444"/>
          <w:sz w:val="16"/>
          <w:szCs w:val="16"/>
          <w:shd w:val="clear" w:color="auto" w:fill="EEEEEE"/>
        </w:rPr>
        <w:t>BAXTER.zip.gpg</w:t>
      </w:r>
      <w:proofErr w:type="spellEnd"/>
      <w:r w:rsidRPr="00C026A0">
        <w:rPr>
          <w:rFonts w:ascii="Bookman Old Style" w:hAnsi="Bookman Old Style"/>
          <w:color w:val="444444"/>
          <w:sz w:val="16"/>
          <w:szCs w:val="16"/>
          <w:shd w:val="clear" w:color="auto" w:fill="EEEEEE"/>
        </w:rPr>
        <w:t xml:space="preserve">, (1 MB)” - </w:t>
      </w:r>
      <w:r w:rsidRPr="00C026A0">
        <w:rPr>
          <w:rStyle w:val="Pogrubienie"/>
          <w:rFonts w:ascii="Bookman Old Style" w:hAnsi="Bookman Old Style"/>
          <w:color w:val="444444"/>
          <w:sz w:val="16"/>
          <w:szCs w:val="16"/>
          <w:shd w:val="clear" w:color="auto" w:fill="EEEEEE"/>
        </w:rPr>
        <w:t>Baxter Polska Sp. o.o.</w:t>
      </w: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6"/>
          <w:szCs w:val="16"/>
        </w:rPr>
      </w:pPr>
    </w:p>
    <w:p w:rsidR="00CF2251" w:rsidRPr="00C026A0" w:rsidRDefault="00CF2251" w:rsidP="00CF2251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6"/>
          <w:szCs w:val="16"/>
        </w:rPr>
      </w:pPr>
      <w:r w:rsidRPr="00C026A0">
        <w:rPr>
          <w:rFonts w:ascii="Bookman Old Style" w:hAnsi="Bookman Old Style" w:cs="Tahoma"/>
          <w:b/>
          <w:bCs/>
          <w:sz w:val="16"/>
          <w:szCs w:val="16"/>
        </w:rPr>
        <w:t>Zamawiający nie dokonał skutecznego otwarcia przesłanego pliku.</w:t>
      </w:r>
    </w:p>
    <w:p w:rsidR="00CF2251" w:rsidRPr="00C026A0" w:rsidRDefault="00CF2251" w:rsidP="00CF2251">
      <w:pPr>
        <w:jc w:val="both"/>
        <w:rPr>
          <w:rFonts w:ascii="Bookman Old Style" w:hAnsi="Bookman Old Style" w:cs="Tahoma"/>
          <w:bCs/>
          <w:sz w:val="16"/>
          <w:szCs w:val="16"/>
        </w:rPr>
      </w:pPr>
      <w:r w:rsidRPr="00C026A0">
        <w:rPr>
          <w:rFonts w:ascii="Bookman Old Style" w:hAnsi="Bookman Old Style" w:cs="Tahoma"/>
          <w:bCs/>
          <w:sz w:val="16"/>
          <w:szCs w:val="16"/>
        </w:rPr>
        <w:t>Przy próbie otwarcia/odszyfrowania załączonego pliku pojawił się komunikat:</w:t>
      </w:r>
    </w:p>
    <w:p w:rsidR="002E115C" w:rsidRPr="00C026A0" w:rsidRDefault="00CF2251" w:rsidP="00C026A0">
      <w:pPr>
        <w:jc w:val="both"/>
        <w:rPr>
          <w:rFonts w:ascii="Bookman Old Style" w:hAnsi="Bookman Old Style"/>
          <w:sz w:val="16"/>
          <w:szCs w:val="16"/>
        </w:rPr>
      </w:pPr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Oferta zakodowana hasłem. Brak możliwości odszyfrowania oferty.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: dane zaszyfrowano za pomocą AES256.CFB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: </w:t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gcry_kdf_derive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 </w:t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failed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: Niepoprawne dane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: zaszyfrowane jednym hasłem</w:t>
      </w:r>
      <w:r w:rsidRPr="00C026A0">
        <w:rPr>
          <w:rFonts w:ascii="Bookman Old Style" w:hAnsi="Bookman Old Style" w:cs="Courier New"/>
          <w:color w:val="333333"/>
          <w:sz w:val="16"/>
          <w:szCs w:val="16"/>
        </w:rPr>
        <w:br/>
      </w:r>
      <w:proofErr w:type="spellStart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gpg</w:t>
      </w:r>
      <w:proofErr w:type="spellEnd"/>
      <w:r w:rsidRPr="00C026A0">
        <w:rPr>
          <w:rFonts w:ascii="Bookman Old Style" w:hAnsi="Bookman Old Style" w:cs="Courier New"/>
          <w:color w:val="333333"/>
          <w:sz w:val="16"/>
          <w:szCs w:val="16"/>
          <w:shd w:val="clear" w:color="auto" w:fill="FFFFFF"/>
        </w:rPr>
        <w:t>: błąd odszyfrowywania: Błędny klucz sesji</w:t>
      </w:r>
    </w:p>
    <w:p w:rsidR="00EB503C" w:rsidRDefault="00EB503C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D5C2E" w:rsidRPr="00C026A0" w:rsidRDefault="00561BD7" w:rsidP="00C026A0">
      <w:pPr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C026A0">
        <w:rPr>
          <w:rFonts w:ascii="Bookman Old Style" w:hAnsi="Bookman Old Style" w:cs="Arial"/>
          <w:sz w:val="18"/>
          <w:szCs w:val="18"/>
        </w:rPr>
        <w:t xml:space="preserve">W zakresie  pakietu nr –  7  - unieważniono  na podstawie art. 255 pkt. 1 </w:t>
      </w:r>
      <w:proofErr w:type="spellStart"/>
      <w:r w:rsidR="00C026A0">
        <w:rPr>
          <w:rFonts w:ascii="Bookman Old Style" w:hAnsi="Bookman Old Style" w:cs="Arial"/>
          <w:sz w:val="18"/>
          <w:szCs w:val="18"/>
        </w:rPr>
        <w:t>pzp</w:t>
      </w:r>
      <w:proofErr w:type="spellEnd"/>
      <w:r w:rsidR="00C026A0">
        <w:rPr>
          <w:rFonts w:ascii="Bookman Old Style" w:hAnsi="Bookman Old Style" w:cs="Arial"/>
          <w:sz w:val="18"/>
          <w:szCs w:val="18"/>
        </w:rPr>
        <w:t>. – nie złożono żadnej oferty.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81E0E" w:rsidRDefault="00981E0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81E0E" w:rsidRDefault="00981E0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81E0E" w:rsidRDefault="00981E0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81E0E" w:rsidRDefault="00981E0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81E0E" w:rsidRDefault="00981E0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81E0E" w:rsidRPr="00A90C80" w:rsidRDefault="00981E0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/</w:t>
      </w:r>
      <w:r w:rsidRPr="00A90C80"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61" w:rsidRDefault="00066161" w:rsidP="00F92ECB">
      <w:pPr>
        <w:spacing w:after="0" w:line="240" w:lineRule="auto"/>
      </w:pPr>
      <w:r>
        <w:separator/>
      </w:r>
    </w:p>
  </w:endnote>
  <w:end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167423">
    <w:pPr>
      <w:pStyle w:val="Stopka"/>
    </w:pPr>
    <w:fldSimple w:instr=" PAGE   \* MERGEFORMAT ">
      <w:r w:rsidR="00981E0E">
        <w:rPr>
          <w:noProof/>
        </w:rPr>
        <w:t>3</w:t>
      </w:r>
    </w:fldSimple>
    <w:r w:rsidR="000661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61" w:rsidRDefault="00066161" w:rsidP="00F92ECB">
      <w:pPr>
        <w:spacing w:after="0" w:line="240" w:lineRule="auto"/>
      </w:pPr>
      <w:r>
        <w:separator/>
      </w:r>
    </w:p>
  </w:footnote>
  <w:foot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066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66161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6FF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1DA5"/>
    <w:rsid w:val="00154955"/>
    <w:rsid w:val="00157DDC"/>
    <w:rsid w:val="001617DF"/>
    <w:rsid w:val="0016228E"/>
    <w:rsid w:val="0016667B"/>
    <w:rsid w:val="00167423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7ED"/>
    <w:rsid w:val="001B1DF3"/>
    <w:rsid w:val="001B7090"/>
    <w:rsid w:val="001B7984"/>
    <w:rsid w:val="001C465C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33A5"/>
    <w:rsid w:val="002151F1"/>
    <w:rsid w:val="0021656C"/>
    <w:rsid w:val="00226413"/>
    <w:rsid w:val="00232503"/>
    <w:rsid w:val="0023410A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2756"/>
    <w:rsid w:val="00377213"/>
    <w:rsid w:val="003815F1"/>
    <w:rsid w:val="00381813"/>
    <w:rsid w:val="00382AA3"/>
    <w:rsid w:val="00390D13"/>
    <w:rsid w:val="00390D5C"/>
    <w:rsid w:val="00392DE2"/>
    <w:rsid w:val="00395D4C"/>
    <w:rsid w:val="003B3F52"/>
    <w:rsid w:val="003C5935"/>
    <w:rsid w:val="003C67DE"/>
    <w:rsid w:val="003C76E6"/>
    <w:rsid w:val="003C7B94"/>
    <w:rsid w:val="003D364C"/>
    <w:rsid w:val="003D4060"/>
    <w:rsid w:val="003E0DB7"/>
    <w:rsid w:val="003E0E0A"/>
    <w:rsid w:val="003E2B31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2C0E"/>
    <w:rsid w:val="0056574D"/>
    <w:rsid w:val="0056781A"/>
    <w:rsid w:val="00580EB7"/>
    <w:rsid w:val="005934F1"/>
    <w:rsid w:val="005A24E5"/>
    <w:rsid w:val="005A5A61"/>
    <w:rsid w:val="005B27EB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E5A86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3A9"/>
    <w:rsid w:val="00611962"/>
    <w:rsid w:val="00614F4B"/>
    <w:rsid w:val="00615011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2E10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104B"/>
    <w:rsid w:val="007460AB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127C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D313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1E0E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0E6C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6A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CF2251"/>
    <w:rsid w:val="00D0174D"/>
    <w:rsid w:val="00D03307"/>
    <w:rsid w:val="00D11066"/>
    <w:rsid w:val="00D12B20"/>
    <w:rsid w:val="00D135B2"/>
    <w:rsid w:val="00D13D28"/>
    <w:rsid w:val="00D15173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4268A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D7C8D"/>
    <w:rsid w:val="00DE01CB"/>
    <w:rsid w:val="00DE2F24"/>
    <w:rsid w:val="00DF22F5"/>
    <w:rsid w:val="00DF4BE7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377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85816"/>
    <w:rsid w:val="00F923CA"/>
    <w:rsid w:val="00F92ECB"/>
    <w:rsid w:val="00F931D6"/>
    <w:rsid w:val="00F97844"/>
    <w:rsid w:val="00FA2FE1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278B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43A7-3D94-4542-A32D-3186DE28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375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158</cp:revision>
  <cp:lastPrinted>2021-09-03T12:10:00Z</cp:lastPrinted>
  <dcterms:created xsi:type="dcterms:W3CDTF">2024-09-10T10:32:00Z</dcterms:created>
  <dcterms:modified xsi:type="dcterms:W3CDTF">2025-04-02T11:34:00Z</dcterms:modified>
</cp:coreProperties>
</file>